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D19" w:rsidRDefault="00C66D19" w:rsidP="009045E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39"/>
        <w:gridCol w:w="5239"/>
      </w:tblGrid>
      <w:tr w:rsidR="00515DC0" w:rsidTr="0035080E">
        <w:tc>
          <w:tcPr>
            <w:tcW w:w="5239" w:type="dxa"/>
          </w:tcPr>
          <w:p w:rsidR="00515DC0" w:rsidRPr="00610B76" w:rsidRDefault="00515DC0" w:rsidP="00610B76">
            <w:pPr>
              <w:spacing w:line="360" w:lineRule="auto"/>
              <w:rPr>
                <w:b/>
                <w:sz w:val="36"/>
              </w:rPr>
            </w:pPr>
            <w:r w:rsidRPr="00610B76">
              <w:rPr>
                <w:b/>
                <w:sz w:val="36"/>
              </w:rPr>
              <w:t>Anmeldeformular</w:t>
            </w:r>
          </w:p>
          <w:p w:rsidR="0035080E" w:rsidRDefault="00515DC0">
            <w:r>
              <w:t>Ich / Wir</w:t>
            </w:r>
            <w:r w:rsidR="00700F18">
              <w:t>*</w:t>
            </w:r>
            <w:r>
              <w:t xml:space="preserve"> erkläre(n)meinen / uns</w:t>
            </w:r>
            <w:r w:rsidR="00120895">
              <w:t>e</w:t>
            </w:r>
            <w:r>
              <w:t>ren</w:t>
            </w:r>
          </w:p>
          <w:p w:rsidR="00515DC0" w:rsidRDefault="00515DC0">
            <w:r>
              <w:t>Beitritt zur</w:t>
            </w:r>
          </w:p>
          <w:p w:rsidR="00515DC0" w:rsidRDefault="00515DC0" w:rsidP="0035080E">
            <w:pPr>
              <w:spacing w:before="120" w:after="120"/>
              <w:rPr>
                <w:b/>
              </w:rPr>
            </w:pPr>
            <w:r w:rsidRPr="00120895">
              <w:rPr>
                <w:b/>
              </w:rPr>
              <w:t>Deutsch-Britische Gesellschaft e. V.</w:t>
            </w:r>
          </w:p>
          <w:p w:rsidR="0035080E" w:rsidRPr="00120895" w:rsidRDefault="0035080E">
            <w:pPr>
              <w:rPr>
                <w:b/>
              </w:rPr>
            </w:pPr>
            <w:r>
              <w:rPr>
                <w:b/>
              </w:rPr>
              <w:t>*</w:t>
            </w:r>
            <w:r w:rsidRPr="0035080E">
              <w:t xml:space="preserve"> Nichtzutreffendes bitte streichen</w:t>
            </w:r>
          </w:p>
        </w:tc>
        <w:tc>
          <w:tcPr>
            <w:tcW w:w="5239" w:type="dxa"/>
          </w:tcPr>
          <w:p w:rsidR="00515DC0" w:rsidRPr="00610B76" w:rsidRDefault="00610B76" w:rsidP="00120895">
            <w:pPr>
              <w:spacing w:line="360" w:lineRule="auto"/>
              <w:rPr>
                <w:b/>
              </w:rPr>
            </w:pPr>
            <w:r w:rsidRPr="00610B76">
              <w:rPr>
                <w:b/>
              </w:rPr>
              <w:t>Deutsch-Britische Gesellschaft Bocholt e. V.</w:t>
            </w:r>
          </w:p>
          <w:p w:rsidR="00610B76" w:rsidRDefault="00610B76" w:rsidP="007B656D">
            <w:pPr>
              <w:spacing w:line="276" w:lineRule="auto"/>
              <w:ind w:left="1707"/>
            </w:pPr>
            <w:r>
              <w:t>Nienhausweg 26</w:t>
            </w:r>
          </w:p>
          <w:p w:rsidR="00610B76" w:rsidRDefault="00610B76" w:rsidP="0035080E">
            <w:pPr>
              <w:ind w:left="1706"/>
            </w:pPr>
            <w:r>
              <w:t>46395 Bocholt</w:t>
            </w:r>
          </w:p>
          <w:p w:rsidR="00120895" w:rsidRDefault="00120895" w:rsidP="0035080E">
            <w:pPr>
              <w:spacing w:line="276" w:lineRule="auto"/>
              <w:ind w:left="1706"/>
            </w:pPr>
          </w:p>
          <w:p w:rsidR="00610B76" w:rsidRDefault="00610B76" w:rsidP="0028445D">
            <w:pPr>
              <w:spacing w:line="276" w:lineRule="auto"/>
              <w:ind w:left="1707"/>
            </w:pPr>
            <w:r>
              <w:t>Telefon:</w:t>
            </w:r>
            <w:r>
              <w:tab/>
              <w:t>+49 2871 - 18 11 20</w:t>
            </w:r>
          </w:p>
          <w:p w:rsidR="00610B76" w:rsidRDefault="00610B76" w:rsidP="0028445D">
            <w:pPr>
              <w:spacing w:line="276" w:lineRule="auto"/>
              <w:ind w:left="1707"/>
            </w:pPr>
            <w:r>
              <w:t>Home:</w:t>
            </w:r>
            <w:r>
              <w:tab/>
              <w:t>www.dbg-bocholt.de</w:t>
            </w:r>
          </w:p>
          <w:p w:rsidR="00610B76" w:rsidRDefault="00610B76" w:rsidP="0028445D">
            <w:pPr>
              <w:ind w:left="1707"/>
            </w:pPr>
            <w:r>
              <w:t>Mail:</w:t>
            </w:r>
            <w:r>
              <w:tab/>
              <w:t>info@dbg-bocholt.de</w:t>
            </w:r>
          </w:p>
        </w:tc>
      </w:tr>
    </w:tbl>
    <w:p w:rsidR="00120895" w:rsidRDefault="00120895" w:rsidP="007053CC">
      <w:pPr>
        <w:spacing w:line="276" w:lineRule="auto"/>
      </w:pPr>
    </w:p>
    <w:p w:rsidR="00120895" w:rsidRDefault="00120895">
      <w:r>
        <w:t>Folgende Angaben sind für die Durchführung des Mitgliedschaftsverhältnisses erforderlich.</w:t>
      </w:r>
    </w:p>
    <w:tbl>
      <w:tblPr>
        <w:tblStyle w:val="Tabellenraster"/>
        <w:tblW w:w="10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9"/>
        <w:gridCol w:w="2983"/>
        <w:gridCol w:w="1134"/>
        <w:gridCol w:w="4382"/>
      </w:tblGrid>
      <w:tr w:rsidR="008B4DD5" w:rsidTr="007053CC">
        <w:trPr>
          <w:trHeight w:hRule="exact" w:val="425"/>
          <w:jc w:val="center"/>
        </w:trPr>
        <w:tc>
          <w:tcPr>
            <w:tcW w:w="1979" w:type="dxa"/>
            <w:vAlign w:val="bottom"/>
          </w:tcPr>
          <w:p w:rsidR="008B4DD5" w:rsidRDefault="008B4DD5" w:rsidP="0035080E">
            <w:pPr>
              <w:jc w:val="left"/>
            </w:pPr>
            <w:r>
              <w:t>Name, Vorname*</w:t>
            </w:r>
            <w:r w:rsidR="00700F18">
              <w:t>*</w:t>
            </w:r>
          </w:p>
        </w:tc>
        <w:tc>
          <w:tcPr>
            <w:tcW w:w="8499" w:type="dxa"/>
            <w:gridSpan w:val="3"/>
            <w:tcBorders>
              <w:bottom w:val="single" w:sz="8" w:space="0" w:color="auto"/>
            </w:tcBorders>
            <w:vAlign w:val="bottom"/>
          </w:tcPr>
          <w:p w:rsidR="008B4DD5" w:rsidRDefault="008B4DD5" w:rsidP="0035080E">
            <w:pPr>
              <w:jc w:val="left"/>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B74BCC" w:rsidTr="007053CC">
        <w:trPr>
          <w:trHeight w:hRule="exact" w:val="425"/>
          <w:jc w:val="center"/>
        </w:trPr>
        <w:tc>
          <w:tcPr>
            <w:tcW w:w="1979" w:type="dxa"/>
            <w:vAlign w:val="bottom"/>
          </w:tcPr>
          <w:p w:rsidR="00B74BCC" w:rsidRDefault="00B74BCC" w:rsidP="0035080E">
            <w:pPr>
              <w:jc w:val="left"/>
            </w:pPr>
            <w:r>
              <w:t>Geburtsdatum*</w:t>
            </w:r>
            <w:r w:rsidR="00700F18">
              <w:t>*</w:t>
            </w:r>
          </w:p>
        </w:tc>
        <w:tc>
          <w:tcPr>
            <w:tcW w:w="8499" w:type="dxa"/>
            <w:gridSpan w:val="3"/>
            <w:tcBorders>
              <w:top w:val="single" w:sz="8" w:space="0" w:color="auto"/>
              <w:bottom w:val="single" w:sz="8" w:space="0" w:color="auto"/>
            </w:tcBorders>
            <w:vAlign w:val="bottom"/>
          </w:tcPr>
          <w:p w:rsidR="00B74BCC" w:rsidRDefault="00B74BCC" w:rsidP="0035080E">
            <w:pPr>
              <w:jc w:val="left"/>
            </w:pPr>
            <w:r>
              <w:fldChar w:fldCharType="begin">
                <w:ffData>
                  <w:name w:val="Text2"/>
                  <w:enabled/>
                  <w:calcOnExit w:val="0"/>
                  <w:textInput>
                    <w:type w:val="date"/>
                    <w:maxLength w:val="10"/>
                    <w:format w:val="dd.MM.yyyy"/>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74BCC" w:rsidTr="007053CC">
        <w:trPr>
          <w:trHeight w:hRule="exact" w:val="425"/>
          <w:jc w:val="center"/>
        </w:trPr>
        <w:tc>
          <w:tcPr>
            <w:tcW w:w="1979" w:type="dxa"/>
            <w:vAlign w:val="bottom"/>
          </w:tcPr>
          <w:p w:rsidR="00B74BCC" w:rsidRDefault="00B74BCC" w:rsidP="0035080E">
            <w:pPr>
              <w:jc w:val="left"/>
            </w:pPr>
            <w:r>
              <w:t>Straße*</w:t>
            </w:r>
            <w:r w:rsidR="00700F18">
              <w:t>*</w:t>
            </w:r>
          </w:p>
        </w:tc>
        <w:tc>
          <w:tcPr>
            <w:tcW w:w="8499" w:type="dxa"/>
            <w:gridSpan w:val="3"/>
            <w:tcBorders>
              <w:top w:val="single" w:sz="8" w:space="0" w:color="auto"/>
              <w:bottom w:val="single" w:sz="8" w:space="0" w:color="auto"/>
            </w:tcBorders>
            <w:vAlign w:val="bottom"/>
          </w:tcPr>
          <w:p w:rsidR="00B74BCC" w:rsidRDefault="00B74BCC" w:rsidP="0035080E">
            <w:pPr>
              <w:jc w:val="left"/>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B4DD5" w:rsidTr="007053CC">
        <w:trPr>
          <w:trHeight w:hRule="exact" w:val="425"/>
          <w:jc w:val="center"/>
        </w:trPr>
        <w:tc>
          <w:tcPr>
            <w:tcW w:w="1979" w:type="dxa"/>
            <w:vAlign w:val="bottom"/>
          </w:tcPr>
          <w:p w:rsidR="00120895" w:rsidRDefault="00120895" w:rsidP="0035080E">
            <w:pPr>
              <w:jc w:val="left"/>
            </w:pPr>
            <w:r>
              <w:t>PLZ</w:t>
            </w:r>
            <w:r w:rsidR="0035080E">
              <w:t>*</w:t>
            </w:r>
            <w:r w:rsidR="00700F18">
              <w:t>*</w:t>
            </w:r>
          </w:p>
        </w:tc>
        <w:tc>
          <w:tcPr>
            <w:tcW w:w="2983" w:type="dxa"/>
            <w:tcBorders>
              <w:top w:val="single" w:sz="8" w:space="0" w:color="auto"/>
              <w:bottom w:val="single" w:sz="8" w:space="0" w:color="auto"/>
            </w:tcBorders>
            <w:vAlign w:val="bottom"/>
          </w:tcPr>
          <w:p w:rsidR="00120895" w:rsidRDefault="00B74BCC" w:rsidP="0035080E">
            <w:pPr>
              <w:jc w:val="left"/>
            </w:pPr>
            <w:r>
              <w:fldChar w:fldCharType="begin">
                <w:ffData>
                  <w:name w:val="Text4"/>
                  <w:enabled/>
                  <w:calcOnExit w:val="0"/>
                  <w:textInput>
                    <w:type w:val="number"/>
                    <w:maxLength w:val="10"/>
                    <w:forma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134" w:type="dxa"/>
            <w:tcBorders>
              <w:top w:val="single" w:sz="8" w:space="0" w:color="auto"/>
            </w:tcBorders>
            <w:vAlign w:val="bottom"/>
          </w:tcPr>
          <w:p w:rsidR="00120895" w:rsidRDefault="00120895" w:rsidP="00B74BCC">
            <w:pPr>
              <w:ind w:left="285"/>
              <w:jc w:val="left"/>
            </w:pPr>
            <w:r>
              <w:t>Ort</w:t>
            </w:r>
            <w:r w:rsidR="0035080E">
              <w:t>*</w:t>
            </w:r>
            <w:r w:rsidR="00700F18">
              <w:t>*</w:t>
            </w:r>
          </w:p>
        </w:tc>
        <w:tc>
          <w:tcPr>
            <w:tcW w:w="4382" w:type="dxa"/>
            <w:tcBorders>
              <w:top w:val="single" w:sz="8" w:space="0" w:color="auto"/>
              <w:bottom w:val="single" w:sz="8" w:space="0" w:color="auto"/>
            </w:tcBorders>
            <w:vAlign w:val="bottom"/>
          </w:tcPr>
          <w:p w:rsidR="00120895" w:rsidRDefault="00B74BCC" w:rsidP="0035080E">
            <w:pPr>
              <w:jc w:val="left"/>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20895" w:rsidTr="007053CC">
        <w:trPr>
          <w:trHeight w:hRule="exact" w:val="425"/>
          <w:jc w:val="center"/>
        </w:trPr>
        <w:tc>
          <w:tcPr>
            <w:tcW w:w="1979" w:type="dxa"/>
            <w:tcBorders>
              <w:top w:val="single" w:sz="4" w:space="0" w:color="auto"/>
            </w:tcBorders>
            <w:vAlign w:val="bottom"/>
          </w:tcPr>
          <w:p w:rsidR="00120895" w:rsidRDefault="0035080E" w:rsidP="0035080E">
            <w:pPr>
              <w:jc w:val="left"/>
            </w:pPr>
            <w:r>
              <w:t>Telefon</w:t>
            </w:r>
          </w:p>
        </w:tc>
        <w:tc>
          <w:tcPr>
            <w:tcW w:w="2983" w:type="dxa"/>
            <w:tcBorders>
              <w:top w:val="single" w:sz="8" w:space="0" w:color="auto"/>
              <w:bottom w:val="single" w:sz="8" w:space="0" w:color="auto"/>
            </w:tcBorders>
            <w:vAlign w:val="bottom"/>
          </w:tcPr>
          <w:p w:rsidR="00120895" w:rsidRDefault="00B74BCC" w:rsidP="0035080E">
            <w:pPr>
              <w:jc w:val="left"/>
            </w:pPr>
            <w:r>
              <w:fldChar w:fldCharType="begin">
                <w:ffData>
                  <w:name w:val="Text6"/>
                  <w:enabled/>
                  <w:calcOnExit w:val="0"/>
                  <w:textInput>
                    <w:type w:val="number"/>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134" w:type="dxa"/>
            <w:vAlign w:val="bottom"/>
          </w:tcPr>
          <w:p w:rsidR="00120895" w:rsidRDefault="0035080E" w:rsidP="00B74BCC">
            <w:pPr>
              <w:ind w:left="285"/>
              <w:jc w:val="left"/>
            </w:pPr>
            <w:r>
              <w:t>E-Mail</w:t>
            </w:r>
          </w:p>
        </w:tc>
        <w:tc>
          <w:tcPr>
            <w:tcW w:w="4382" w:type="dxa"/>
            <w:tcBorders>
              <w:top w:val="single" w:sz="8" w:space="0" w:color="auto"/>
              <w:bottom w:val="single" w:sz="8" w:space="0" w:color="auto"/>
            </w:tcBorders>
            <w:vAlign w:val="bottom"/>
          </w:tcPr>
          <w:p w:rsidR="00120895" w:rsidRDefault="002E4AF4" w:rsidP="0035080E">
            <w:pPr>
              <w:jc w:val="left"/>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120895" w:rsidRDefault="00700F18" w:rsidP="00355544">
      <w:pPr>
        <w:spacing w:before="60"/>
        <w:jc w:val="right"/>
      </w:pPr>
      <w:r>
        <w:t>*</w:t>
      </w:r>
      <w:r w:rsidR="00B74BCC">
        <w:t>*Pflichtfelder</w:t>
      </w:r>
    </w:p>
    <w:p w:rsidR="00120895" w:rsidRDefault="00B74BCC">
      <w:r>
        <w:t>Ich / Wir</w:t>
      </w:r>
      <w:r w:rsidR="00700F18">
        <w:t>* verpflichte(n) uns zur Zahlung eines Mitgliedsbeitrages.</w:t>
      </w:r>
    </w:p>
    <w:p w:rsidR="00700F18" w:rsidRDefault="00700F18">
      <w:r>
        <w:t>Mit Ihrem Kontoauszug erwirken Sie einen steuerabzugsfähigen Nachweis.</w:t>
      </w:r>
    </w:p>
    <w:p w:rsidR="00700F18" w:rsidRDefault="00700F18" w:rsidP="007053CC">
      <w:pPr>
        <w:spacing w:line="276" w:lineRule="auto"/>
      </w:pPr>
    </w:p>
    <w:p w:rsidR="00700F18" w:rsidRDefault="00700F18">
      <w:r>
        <w:t>Beitrag</w:t>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350"/>
        <w:gridCol w:w="2118"/>
      </w:tblGrid>
      <w:tr w:rsidR="00700F18" w:rsidTr="007053CC">
        <w:trPr>
          <w:trHeight w:val="397"/>
        </w:trPr>
        <w:tc>
          <w:tcPr>
            <w:tcW w:w="8359" w:type="dxa"/>
            <w:vAlign w:val="bottom"/>
          </w:tcPr>
          <w:p w:rsidR="00700F18" w:rsidRDefault="00700F18" w:rsidP="00700F18">
            <w:pPr>
              <w:jc w:val="left"/>
            </w:pPr>
            <w:r>
              <w:t>Familien und erwachsene Einzelmitglieder</w:t>
            </w:r>
          </w:p>
        </w:tc>
        <w:tc>
          <w:tcPr>
            <w:tcW w:w="2119" w:type="dxa"/>
            <w:vAlign w:val="bottom"/>
          </w:tcPr>
          <w:p w:rsidR="00700F18" w:rsidRPr="00700F18" w:rsidRDefault="00700F18" w:rsidP="00700F18">
            <w:pPr>
              <w:jc w:val="right"/>
              <w:rPr>
                <w:b/>
              </w:rPr>
            </w:pPr>
            <w:r w:rsidRPr="00700F18">
              <w:rPr>
                <w:b/>
              </w:rPr>
              <w:t>11 Euro jährlich</w:t>
            </w:r>
          </w:p>
        </w:tc>
      </w:tr>
      <w:tr w:rsidR="00700F18" w:rsidTr="007053CC">
        <w:trPr>
          <w:trHeight w:val="1417"/>
        </w:trPr>
        <w:tc>
          <w:tcPr>
            <w:tcW w:w="8359" w:type="dxa"/>
            <w:vAlign w:val="bottom"/>
          </w:tcPr>
          <w:p w:rsidR="00700F18" w:rsidRDefault="00700F18" w:rsidP="00700F18">
            <w:pPr>
              <w:spacing w:line="276" w:lineRule="auto"/>
              <w:jc w:val="left"/>
            </w:pPr>
            <w:r>
              <w:t>Jugendliche Einzelmitglieder bis zum 17. Lebensjahr</w:t>
            </w:r>
          </w:p>
          <w:p w:rsidR="00700F18" w:rsidRDefault="00700F18" w:rsidP="00700F18">
            <w:pPr>
              <w:spacing w:line="276" w:lineRule="auto"/>
              <w:jc w:val="left"/>
            </w:pPr>
            <w:r>
              <w:t>Schüler, Studenten in der Familie ab dem 18. Lebensjahr***</w:t>
            </w:r>
          </w:p>
          <w:p w:rsidR="00700F18" w:rsidRDefault="00700F18" w:rsidP="00700F18">
            <w:pPr>
              <w:spacing w:line="276" w:lineRule="auto"/>
              <w:jc w:val="left"/>
            </w:pPr>
            <w:r>
              <w:t>Schüler, Studenten***</w:t>
            </w:r>
          </w:p>
          <w:p w:rsidR="00700F18" w:rsidRDefault="00700F18" w:rsidP="00700F18">
            <w:pPr>
              <w:spacing w:after="120"/>
              <w:jc w:val="left"/>
            </w:pPr>
            <w:r>
              <w:t>***Nachweis erforderlich!</w:t>
            </w:r>
          </w:p>
        </w:tc>
        <w:tc>
          <w:tcPr>
            <w:tcW w:w="2119" w:type="dxa"/>
          </w:tcPr>
          <w:p w:rsidR="00700F18" w:rsidRPr="00700F18" w:rsidRDefault="00700F18" w:rsidP="003B39CF">
            <w:pPr>
              <w:spacing w:before="80"/>
              <w:jc w:val="right"/>
              <w:rPr>
                <w:b/>
              </w:rPr>
            </w:pPr>
            <w:r w:rsidRPr="00700F18">
              <w:rPr>
                <w:b/>
              </w:rPr>
              <w:t>5 Euro jährlich</w:t>
            </w:r>
          </w:p>
        </w:tc>
      </w:tr>
    </w:tbl>
    <w:p w:rsidR="00355544" w:rsidRDefault="00355544" w:rsidP="00355544"/>
    <w:p w:rsidR="00700F18" w:rsidRDefault="003B39CF" w:rsidP="003B39CF">
      <w:pPr>
        <w:spacing w:line="360" w:lineRule="auto"/>
      </w:pPr>
      <w:r>
        <w:t>Freiwillig kann auch ein höherer Beitrag entrichtet werden:</w:t>
      </w:r>
    </w:p>
    <w:p w:rsidR="003B39CF" w:rsidRDefault="003B39CF" w:rsidP="00B850BC">
      <w:pPr>
        <w:tabs>
          <w:tab w:val="left" w:leader="underscore" w:pos="4395"/>
          <w:tab w:val="left" w:leader="underscore" w:pos="5245"/>
        </w:tabs>
      </w:pPr>
      <w:r>
        <w:t>Als Mitgliedsbeitrag entrichte(n) ich / wir</w:t>
      </w:r>
      <w:r>
        <w:tab/>
      </w:r>
      <w:r w:rsidR="00B850BC">
        <w:fldChar w:fldCharType="begin">
          <w:ffData>
            <w:name w:val=""/>
            <w:enabled/>
            <w:calcOnExit w:val="0"/>
            <w:textInput>
              <w:type w:val="number"/>
            </w:textInput>
          </w:ffData>
        </w:fldChar>
      </w:r>
      <w:r w:rsidR="00B850BC">
        <w:instrText xml:space="preserve"> FORMTEXT </w:instrText>
      </w:r>
      <w:r w:rsidR="00B850BC">
        <w:fldChar w:fldCharType="separate"/>
      </w:r>
      <w:r w:rsidR="00B850BC">
        <w:rPr>
          <w:noProof/>
        </w:rPr>
        <w:t> </w:t>
      </w:r>
      <w:r w:rsidR="00B850BC">
        <w:rPr>
          <w:noProof/>
        </w:rPr>
        <w:t> </w:t>
      </w:r>
      <w:r w:rsidR="00B850BC">
        <w:rPr>
          <w:noProof/>
        </w:rPr>
        <w:t> </w:t>
      </w:r>
      <w:r w:rsidR="00B850BC">
        <w:rPr>
          <w:noProof/>
        </w:rPr>
        <w:t> </w:t>
      </w:r>
      <w:r w:rsidR="00B850BC">
        <w:rPr>
          <w:noProof/>
        </w:rPr>
        <w:t> </w:t>
      </w:r>
      <w:r w:rsidR="00B850BC">
        <w:fldChar w:fldCharType="end"/>
      </w:r>
      <w:r>
        <w:tab/>
        <w:t>Euro</w:t>
      </w:r>
    </w:p>
    <w:p w:rsidR="003B39CF" w:rsidRDefault="003B39CF" w:rsidP="00B67B31"/>
    <w:p w:rsidR="003B39CF" w:rsidRDefault="003B39CF" w:rsidP="00B67B31">
      <w:pPr>
        <w:spacing w:line="360" w:lineRule="auto"/>
      </w:pPr>
      <w:r>
        <w:t>Weitere Familienmitglieder:</w:t>
      </w:r>
    </w:p>
    <w:tbl>
      <w:tblPr>
        <w:tblStyle w:val="Tabellenraster"/>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4"/>
        <w:gridCol w:w="4819"/>
        <w:gridCol w:w="2041"/>
        <w:gridCol w:w="1644"/>
      </w:tblGrid>
      <w:tr w:rsidR="00151F80" w:rsidTr="002451DB">
        <w:trPr>
          <w:trHeight w:val="425"/>
        </w:trPr>
        <w:tc>
          <w:tcPr>
            <w:tcW w:w="1984" w:type="dxa"/>
            <w:vAlign w:val="bottom"/>
          </w:tcPr>
          <w:p w:rsidR="00A62041" w:rsidRDefault="00151F80" w:rsidP="00B67B31">
            <w:pPr>
              <w:jc w:val="left"/>
            </w:pPr>
            <w:r>
              <w:t>Name, Vorname*</w:t>
            </w:r>
            <w:r w:rsidR="002451DB">
              <w:t>*</w:t>
            </w:r>
          </w:p>
        </w:tc>
        <w:tc>
          <w:tcPr>
            <w:tcW w:w="4819" w:type="dxa"/>
            <w:tcBorders>
              <w:bottom w:val="single" w:sz="8" w:space="0" w:color="auto"/>
            </w:tcBorders>
            <w:vAlign w:val="bottom"/>
          </w:tcPr>
          <w:p w:rsidR="00A62041" w:rsidRDefault="002E4AF4" w:rsidP="00B67B31">
            <w:pPr>
              <w:jc w:val="left"/>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041" w:type="dxa"/>
            <w:vAlign w:val="bottom"/>
          </w:tcPr>
          <w:p w:rsidR="00A62041" w:rsidRDefault="00151F80" w:rsidP="00151F80">
            <w:pPr>
              <w:tabs>
                <w:tab w:val="left" w:leader="underscore" w:pos="4253"/>
                <w:tab w:val="left" w:leader="underscore" w:pos="5103"/>
              </w:tabs>
              <w:ind w:left="288"/>
              <w:jc w:val="left"/>
            </w:pPr>
            <w:r>
              <w:t>Geburtsdatum*</w:t>
            </w:r>
            <w:r w:rsidR="002451DB">
              <w:t>*</w:t>
            </w:r>
          </w:p>
        </w:tc>
        <w:tc>
          <w:tcPr>
            <w:tcW w:w="1644" w:type="dxa"/>
            <w:tcBorders>
              <w:bottom w:val="single" w:sz="8" w:space="0" w:color="auto"/>
            </w:tcBorders>
            <w:vAlign w:val="bottom"/>
          </w:tcPr>
          <w:p w:rsidR="00A62041" w:rsidRDefault="002E4AF4" w:rsidP="00151F80">
            <w:pPr>
              <w:tabs>
                <w:tab w:val="left" w:leader="underscore" w:pos="4253"/>
                <w:tab w:val="left" w:leader="underscore" w:pos="5103"/>
              </w:tabs>
              <w:jc w:val="left"/>
            </w:pPr>
            <w:r>
              <w:fldChar w:fldCharType="begin">
                <w:ffData>
                  <w:name w:val="Text9"/>
                  <w:enabled/>
                  <w:calcOnExit w:val="0"/>
                  <w:textInput>
                    <w:type w:val="date"/>
                    <w:maxLength w:val="10"/>
                    <w:format w:val="dd.MM.yyyy"/>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51F80" w:rsidTr="002451DB">
        <w:trPr>
          <w:trHeight w:val="425"/>
        </w:trPr>
        <w:tc>
          <w:tcPr>
            <w:tcW w:w="1984" w:type="dxa"/>
            <w:vAlign w:val="bottom"/>
          </w:tcPr>
          <w:p w:rsidR="00A62041" w:rsidRDefault="00151F80" w:rsidP="00B67B31">
            <w:pPr>
              <w:jc w:val="left"/>
            </w:pPr>
            <w:r>
              <w:t>Name, Vorname*</w:t>
            </w:r>
            <w:r w:rsidR="002451DB">
              <w:t>*</w:t>
            </w:r>
          </w:p>
        </w:tc>
        <w:tc>
          <w:tcPr>
            <w:tcW w:w="4819" w:type="dxa"/>
            <w:tcBorders>
              <w:top w:val="single" w:sz="8" w:space="0" w:color="auto"/>
              <w:bottom w:val="single" w:sz="8" w:space="0" w:color="auto"/>
            </w:tcBorders>
            <w:vAlign w:val="bottom"/>
          </w:tcPr>
          <w:p w:rsidR="00A62041" w:rsidRDefault="002E4AF4" w:rsidP="00B67B31">
            <w:pPr>
              <w:jc w:val="left"/>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041" w:type="dxa"/>
            <w:vAlign w:val="bottom"/>
          </w:tcPr>
          <w:p w:rsidR="00A62041" w:rsidRDefault="00151F80" w:rsidP="00151F80">
            <w:pPr>
              <w:tabs>
                <w:tab w:val="left" w:leader="underscore" w:pos="4253"/>
                <w:tab w:val="left" w:leader="underscore" w:pos="5103"/>
              </w:tabs>
              <w:ind w:left="288"/>
              <w:jc w:val="left"/>
            </w:pPr>
            <w:r>
              <w:t>Geburtsdatum*</w:t>
            </w:r>
            <w:r w:rsidR="002451DB">
              <w:t>*</w:t>
            </w:r>
          </w:p>
        </w:tc>
        <w:tc>
          <w:tcPr>
            <w:tcW w:w="1644" w:type="dxa"/>
            <w:tcBorders>
              <w:top w:val="single" w:sz="8" w:space="0" w:color="auto"/>
              <w:bottom w:val="single" w:sz="8" w:space="0" w:color="auto"/>
            </w:tcBorders>
            <w:vAlign w:val="bottom"/>
          </w:tcPr>
          <w:p w:rsidR="00A62041" w:rsidRDefault="002E4AF4" w:rsidP="00151F80">
            <w:pPr>
              <w:tabs>
                <w:tab w:val="left" w:leader="underscore" w:pos="4253"/>
                <w:tab w:val="left" w:leader="underscore" w:pos="5103"/>
              </w:tabs>
              <w:jc w:val="left"/>
            </w:pPr>
            <w:r>
              <w:fldChar w:fldCharType="begin">
                <w:ffData>
                  <w:name w:val="Text11"/>
                  <w:enabled/>
                  <w:calcOnExit w:val="0"/>
                  <w:textInput>
                    <w:type w:val="date"/>
                    <w:maxLength w:val="10"/>
                    <w:format w:val="dd.MM.yyyy"/>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51F80" w:rsidTr="002451DB">
        <w:trPr>
          <w:trHeight w:val="425"/>
        </w:trPr>
        <w:tc>
          <w:tcPr>
            <w:tcW w:w="1984" w:type="dxa"/>
            <w:vAlign w:val="bottom"/>
          </w:tcPr>
          <w:p w:rsidR="00A62041" w:rsidRDefault="00151F80" w:rsidP="00B67B31">
            <w:pPr>
              <w:jc w:val="left"/>
            </w:pPr>
            <w:r>
              <w:t>Name, Vorname*</w:t>
            </w:r>
            <w:r w:rsidR="002451DB">
              <w:t>*</w:t>
            </w:r>
          </w:p>
        </w:tc>
        <w:tc>
          <w:tcPr>
            <w:tcW w:w="4819" w:type="dxa"/>
            <w:tcBorders>
              <w:top w:val="single" w:sz="8" w:space="0" w:color="auto"/>
              <w:bottom w:val="single" w:sz="8" w:space="0" w:color="auto"/>
            </w:tcBorders>
            <w:vAlign w:val="bottom"/>
          </w:tcPr>
          <w:p w:rsidR="00A62041" w:rsidRDefault="002E4AF4" w:rsidP="00B67B31">
            <w:pPr>
              <w:jc w:val="left"/>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041" w:type="dxa"/>
            <w:vAlign w:val="bottom"/>
          </w:tcPr>
          <w:p w:rsidR="00A62041" w:rsidRDefault="00151F80" w:rsidP="00151F80">
            <w:pPr>
              <w:tabs>
                <w:tab w:val="left" w:leader="underscore" w:pos="4253"/>
                <w:tab w:val="left" w:leader="underscore" w:pos="5103"/>
              </w:tabs>
              <w:ind w:left="288"/>
              <w:jc w:val="left"/>
            </w:pPr>
            <w:r>
              <w:t>Geburtsdatum*</w:t>
            </w:r>
            <w:r w:rsidR="002451DB">
              <w:t>*</w:t>
            </w:r>
          </w:p>
        </w:tc>
        <w:tc>
          <w:tcPr>
            <w:tcW w:w="1644" w:type="dxa"/>
            <w:tcBorders>
              <w:top w:val="single" w:sz="8" w:space="0" w:color="auto"/>
              <w:bottom w:val="single" w:sz="8" w:space="0" w:color="auto"/>
            </w:tcBorders>
            <w:vAlign w:val="bottom"/>
          </w:tcPr>
          <w:p w:rsidR="00A62041" w:rsidRDefault="009045E7" w:rsidP="00151F80">
            <w:pPr>
              <w:tabs>
                <w:tab w:val="left" w:leader="underscore" w:pos="4253"/>
                <w:tab w:val="left" w:leader="underscore" w:pos="5103"/>
              </w:tabs>
              <w:jc w:val="left"/>
            </w:pPr>
            <w:r>
              <w:fldChar w:fldCharType="begin">
                <w:ffData>
                  <w:name w:val="Text13"/>
                  <w:enabled/>
                  <w:calcOnExit w:val="0"/>
                  <w:textInput>
                    <w:type w:val="date"/>
                    <w:maxLength w:val="10"/>
                    <w:format w:val="dd.MM.yyyy"/>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3B39CF" w:rsidRDefault="003B39CF" w:rsidP="00B67B31"/>
    <w:p w:rsidR="00AD48D8" w:rsidRDefault="00AD48D8" w:rsidP="00B67B31">
      <w:r>
        <w:t>Mit meiner Unterschrift erkenne ich die Satzung und Ordnungen des Vereins in der jeweils gültigen Fassung an.</w:t>
      </w:r>
    </w:p>
    <w:p w:rsidR="00AD48D8" w:rsidRDefault="00AD48D8" w:rsidP="00B67B31"/>
    <w:p w:rsidR="00AD48D8" w:rsidRDefault="00AD48D8" w:rsidP="00B67B31">
      <w:r>
        <w:t>Die umseitig abgedru</w:t>
      </w:r>
      <w:r w:rsidR="00355544">
        <w:t>c</w:t>
      </w:r>
      <w:r>
        <w:t>kten Informationspflichten gemäß Artikel 12 bis 14 DSGVO habe ich gelesen und zur Kenntnis genommen</w:t>
      </w:r>
      <w:r w:rsidR="00355544">
        <w:t>.</w:t>
      </w:r>
    </w:p>
    <w:p w:rsidR="00355544" w:rsidRDefault="00355544" w:rsidP="00B67B31"/>
    <w:tbl>
      <w:tblPr>
        <w:tblStyle w:val="Tabellenraster"/>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129"/>
        <w:gridCol w:w="5953"/>
      </w:tblGrid>
      <w:tr w:rsidR="009045E7" w:rsidTr="007053CC">
        <w:trPr>
          <w:trHeight w:hRule="exact" w:val="567"/>
        </w:trPr>
        <w:tc>
          <w:tcPr>
            <w:tcW w:w="3402" w:type="dxa"/>
            <w:tcBorders>
              <w:bottom w:val="single" w:sz="8" w:space="0" w:color="auto"/>
            </w:tcBorders>
            <w:vAlign w:val="bottom"/>
          </w:tcPr>
          <w:p w:rsidR="009045E7" w:rsidRDefault="009045E7" w:rsidP="009045E7">
            <w:pPr>
              <w:jc w:val="left"/>
            </w:pPr>
            <w:r>
              <w:fldChar w:fldCharType="begin">
                <w:ffData>
                  <w:name w:val="Text21"/>
                  <w:enabled/>
                  <w:calcOnExit w:val="0"/>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129" w:type="dxa"/>
            <w:vAlign w:val="bottom"/>
          </w:tcPr>
          <w:p w:rsidR="009045E7" w:rsidRDefault="009045E7" w:rsidP="009045E7">
            <w:pPr>
              <w:jc w:val="left"/>
            </w:pPr>
          </w:p>
        </w:tc>
        <w:tc>
          <w:tcPr>
            <w:tcW w:w="5953" w:type="dxa"/>
            <w:tcBorders>
              <w:bottom w:val="single" w:sz="8" w:space="0" w:color="auto"/>
            </w:tcBorders>
            <w:vAlign w:val="bottom"/>
          </w:tcPr>
          <w:p w:rsidR="009045E7" w:rsidRDefault="009045E7" w:rsidP="009045E7">
            <w:pPr>
              <w:jc w:val="left"/>
            </w:pPr>
          </w:p>
        </w:tc>
      </w:tr>
    </w:tbl>
    <w:p w:rsidR="007C0947" w:rsidRDefault="00355544" w:rsidP="007053CC">
      <w:pPr>
        <w:tabs>
          <w:tab w:val="left" w:pos="4536"/>
          <w:tab w:val="right" w:pos="10488"/>
        </w:tabs>
        <w:rPr>
          <w:sz w:val="20"/>
        </w:rPr>
      </w:pPr>
      <w:r w:rsidRPr="00355544">
        <w:rPr>
          <w:sz w:val="20"/>
        </w:rPr>
        <w:t>Ort, Datum</w:t>
      </w:r>
      <w:r w:rsidRPr="00355544">
        <w:rPr>
          <w:sz w:val="20"/>
        </w:rPr>
        <w:tab/>
        <w:t>Unterschrift</w:t>
      </w:r>
      <w:r>
        <w:rPr>
          <w:sz w:val="20"/>
        </w:rPr>
        <w:tab/>
      </w:r>
      <w:r w:rsidRPr="00355544">
        <w:rPr>
          <w:sz w:val="20"/>
        </w:rPr>
        <w:t>(bei Minderjährigen der gesetzliche Vertreter)</w:t>
      </w:r>
      <w:r w:rsidR="007C0947">
        <w:rPr>
          <w:sz w:val="20"/>
        </w:rPr>
        <w:br w:type="page"/>
      </w:r>
    </w:p>
    <w:p w:rsidR="00F77DFC" w:rsidRPr="003F74A4" w:rsidRDefault="00F77DFC" w:rsidP="00B67B31">
      <w:pPr>
        <w:tabs>
          <w:tab w:val="right" w:pos="10488"/>
        </w:tabs>
        <w:spacing w:line="360" w:lineRule="auto"/>
      </w:pPr>
    </w:p>
    <w:p w:rsidR="00355544" w:rsidRPr="003F74A4" w:rsidRDefault="007C0947" w:rsidP="00B67B31">
      <w:pPr>
        <w:tabs>
          <w:tab w:val="right" w:pos="10488"/>
        </w:tabs>
      </w:pPr>
      <w:r w:rsidRPr="003F74A4">
        <w:t>Informationspflichten nach Artikel 13 und 14 DSGVO</w:t>
      </w:r>
    </w:p>
    <w:p w:rsidR="007C0947" w:rsidRPr="003F74A4" w:rsidRDefault="007C0947" w:rsidP="00B67B31">
      <w:pPr>
        <w:tabs>
          <w:tab w:val="right" w:pos="10488"/>
        </w:tabs>
      </w:pPr>
    </w:p>
    <w:p w:rsidR="007C0947" w:rsidRPr="003F74A4" w:rsidRDefault="007C0947" w:rsidP="00B67B31">
      <w:pPr>
        <w:tabs>
          <w:tab w:val="right" w:pos="10488"/>
        </w:tabs>
      </w:pPr>
      <w:r w:rsidRPr="003F74A4">
        <w:t>Nach Artikel 13 und 14 EU-DSGVO hat der Verantwortliche einer betroffenen Person, deren Daten er verarbeitet, die in den Artikeln genannten Informationen bereit zu stellen. Dieser Informations</w:t>
      </w:r>
      <w:r w:rsidR="00A162D3">
        <w:softHyphen/>
      </w:r>
      <w:r w:rsidRPr="003F74A4">
        <w:t>pflicht kommt dieses Merkblatt nach.</w:t>
      </w:r>
    </w:p>
    <w:p w:rsidR="007C0947" w:rsidRPr="003F74A4" w:rsidRDefault="007C0947" w:rsidP="00B67B31">
      <w:pPr>
        <w:tabs>
          <w:tab w:val="right" w:pos="10488"/>
        </w:tabs>
      </w:pPr>
    </w:p>
    <w:p w:rsidR="007C0947" w:rsidRPr="003F74A4" w:rsidRDefault="007C0947" w:rsidP="00F60564">
      <w:pPr>
        <w:pStyle w:val="Listenabsatz"/>
        <w:numPr>
          <w:ilvl w:val="0"/>
          <w:numId w:val="1"/>
        </w:numPr>
        <w:tabs>
          <w:tab w:val="left" w:pos="4593"/>
          <w:tab w:val="right" w:pos="10488"/>
        </w:tabs>
        <w:spacing w:line="360" w:lineRule="auto"/>
        <w:ind w:left="426" w:hanging="426"/>
      </w:pPr>
      <w:r w:rsidRPr="003F74A4">
        <w:t>Namen und Kontaktdaten des Verantwortlichen sowie gegebenenfalls seiner Vertreter:</w:t>
      </w:r>
    </w:p>
    <w:p w:rsidR="007C0947" w:rsidRPr="003F74A4" w:rsidRDefault="007C0947" w:rsidP="00B67B31">
      <w:pPr>
        <w:tabs>
          <w:tab w:val="right" w:pos="10488"/>
        </w:tabs>
        <w:ind w:left="426"/>
      </w:pPr>
      <w:r w:rsidRPr="003F74A4">
        <w:t>Deutsch-Britische Gesellschaft e. V.</w:t>
      </w:r>
    </w:p>
    <w:p w:rsidR="007C0947" w:rsidRPr="003F74A4" w:rsidRDefault="007C0947" w:rsidP="00B67B31">
      <w:pPr>
        <w:tabs>
          <w:tab w:val="right" w:pos="10488"/>
        </w:tabs>
        <w:ind w:left="426"/>
      </w:pPr>
      <w:r w:rsidRPr="003F74A4">
        <w:t>Nienhausweg 26</w:t>
      </w:r>
    </w:p>
    <w:p w:rsidR="007C0947" w:rsidRPr="003F74A4" w:rsidRDefault="007C0947" w:rsidP="00B67B31">
      <w:pPr>
        <w:tabs>
          <w:tab w:val="right" w:pos="10488"/>
        </w:tabs>
        <w:ind w:left="426"/>
      </w:pPr>
      <w:r w:rsidRPr="003F74A4">
        <w:t>46395 Bocholt</w:t>
      </w:r>
    </w:p>
    <w:p w:rsidR="007C0947" w:rsidRPr="003F74A4" w:rsidRDefault="007C0947" w:rsidP="00B67B31">
      <w:pPr>
        <w:tabs>
          <w:tab w:val="right" w:pos="10488"/>
        </w:tabs>
        <w:ind w:left="426"/>
      </w:pPr>
    </w:p>
    <w:p w:rsidR="007C0947" w:rsidRPr="003F74A4" w:rsidRDefault="007C0947" w:rsidP="00B67B31">
      <w:pPr>
        <w:tabs>
          <w:tab w:val="right" w:pos="10488"/>
        </w:tabs>
        <w:ind w:left="426"/>
      </w:pPr>
      <w:r w:rsidRPr="003F74A4">
        <w:t>gesetzlich vertreten durch den Vorstand nach § 26 BGB</w:t>
      </w:r>
    </w:p>
    <w:p w:rsidR="007C0947" w:rsidRPr="003F74A4" w:rsidRDefault="007C0947" w:rsidP="00B67B31">
      <w:pPr>
        <w:tabs>
          <w:tab w:val="right" w:pos="10488"/>
        </w:tabs>
        <w:ind w:left="426"/>
      </w:pPr>
    </w:p>
    <w:p w:rsidR="007C0947" w:rsidRPr="003F74A4" w:rsidRDefault="007C0947" w:rsidP="00B67B31">
      <w:pPr>
        <w:tabs>
          <w:tab w:val="right" w:pos="10488"/>
        </w:tabs>
        <w:ind w:left="426"/>
      </w:pPr>
      <w:r w:rsidRPr="003F74A4">
        <w:t>Andreas Becker</w:t>
      </w:r>
    </w:p>
    <w:p w:rsidR="007C0947" w:rsidRPr="003F74A4" w:rsidRDefault="007C0947" w:rsidP="00B67B31">
      <w:pPr>
        <w:tabs>
          <w:tab w:val="right" w:pos="10488"/>
        </w:tabs>
        <w:ind w:left="426"/>
      </w:pPr>
      <w:r w:rsidRPr="003F74A4">
        <w:t>Nienhausweg 26</w:t>
      </w:r>
    </w:p>
    <w:p w:rsidR="007C0947" w:rsidRPr="003F74A4" w:rsidRDefault="007C0947" w:rsidP="00B67B31">
      <w:pPr>
        <w:tabs>
          <w:tab w:val="right" w:pos="10488"/>
        </w:tabs>
        <w:ind w:left="426"/>
      </w:pPr>
      <w:r w:rsidRPr="003F74A4">
        <w:t>46395 Bocholt</w:t>
      </w:r>
    </w:p>
    <w:p w:rsidR="007C0947" w:rsidRPr="003F74A4" w:rsidRDefault="007C0947" w:rsidP="00B67B31">
      <w:pPr>
        <w:tabs>
          <w:tab w:val="right" w:pos="10488"/>
        </w:tabs>
        <w:ind w:left="426"/>
      </w:pPr>
      <w:r w:rsidRPr="003F74A4">
        <w:t>info@dbg-bocholt.de</w:t>
      </w:r>
    </w:p>
    <w:p w:rsidR="007C0947" w:rsidRPr="003F74A4" w:rsidRDefault="007C0947" w:rsidP="00B67B31">
      <w:pPr>
        <w:tabs>
          <w:tab w:val="right" w:pos="10488"/>
        </w:tabs>
        <w:spacing w:line="360" w:lineRule="auto"/>
        <w:ind w:left="426"/>
      </w:pPr>
    </w:p>
    <w:p w:rsidR="00E865B9" w:rsidRPr="003F74A4" w:rsidRDefault="00F60564" w:rsidP="00B67B31">
      <w:pPr>
        <w:pStyle w:val="Listenabsatz"/>
        <w:numPr>
          <w:ilvl w:val="0"/>
          <w:numId w:val="1"/>
        </w:numPr>
        <w:tabs>
          <w:tab w:val="right" w:pos="10488"/>
        </w:tabs>
        <w:spacing w:line="360" w:lineRule="auto"/>
        <w:ind w:left="426" w:hanging="426"/>
      </w:pPr>
      <w:r w:rsidRPr="003F74A4">
        <w:t>Zwecke, für die personenbezogenen Daten verarbeitet werden:</w:t>
      </w:r>
    </w:p>
    <w:p w:rsidR="00F60564" w:rsidRPr="003F74A4" w:rsidRDefault="00F60564" w:rsidP="00B67B31">
      <w:pPr>
        <w:pStyle w:val="Listenabsatz"/>
        <w:numPr>
          <w:ilvl w:val="0"/>
          <w:numId w:val="2"/>
        </w:numPr>
        <w:tabs>
          <w:tab w:val="right" w:pos="10488"/>
        </w:tabs>
        <w:spacing w:after="120"/>
        <w:ind w:left="850" w:hanging="425"/>
        <w:contextualSpacing w:val="0"/>
      </w:pPr>
      <w:r w:rsidRPr="003F74A4">
        <w:t>Die personenbezogenen Daten werden für die3 Durchführung des Mitgliedschaftsverhält</w:t>
      </w:r>
      <w:r w:rsidR="00A162D3">
        <w:softHyphen/>
      </w:r>
      <w:r w:rsidRPr="003F74A4">
        <w:t>nisses verarbeitet (z. B. Einladung zu Versammlungen, Beitragseinzug, Rundbriefe)</w:t>
      </w:r>
      <w:r w:rsidR="008B1DE4" w:rsidRPr="003F74A4">
        <w:t>.</w:t>
      </w:r>
    </w:p>
    <w:p w:rsidR="00F60564" w:rsidRPr="003F74A4" w:rsidRDefault="00F60564" w:rsidP="00B67B31">
      <w:pPr>
        <w:pStyle w:val="Listenabsatz"/>
        <w:numPr>
          <w:ilvl w:val="0"/>
          <w:numId w:val="2"/>
        </w:numPr>
        <w:tabs>
          <w:tab w:val="right" w:pos="10488"/>
        </w:tabs>
        <w:spacing w:after="120"/>
        <w:ind w:left="850" w:hanging="425"/>
        <w:contextualSpacing w:val="0"/>
      </w:pPr>
      <w:r w:rsidRPr="003F74A4">
        <w:t xml:space="preserve">Darüber hinaus werden </w:t>
      </w:r>
      <w:r w:rsidR="009875AB" w:rsidRPr="003F74A4">
        <w:t xml:space="preserve">personenbezogene </w:t>
      </w:r>
      <w:r w:rsidR="008B1DE4" w:rsidRPr="003F74A4">
        <w:t>Daten im Zusammenhang mit Ereignissen des Vereinslebens einschließlich der Berichterstattung hierüber auf der Internet-Seite des Vereins, in Auftritten des Vereins in Sozialen Medien und an lokale, regionale und überregionale Printmedien übermittelt.</w:t>
      </w:r>
    </w:p>
    <w:p w:rsidR="008B1DE4" w:rsidRPr="003F74A4" w:rsidRDefault="008B1DE4" w:rsidP="00B67B31">
      <w:pPr>
        <w:tabs>
          <w:tab w:val="right" w:pos="10488"/>
        </w:tabs>
        <w:ind w:left="66"/>
      </w:pPr>
    </w:p>
    <w:p w:rsidR="008B1DE4" w:rsidRPr="003F74A4" w:rsidRDefault="008B1DE4" w:rsidP="00B67B31">
      <w:pPr>
        <w:pStyle w:val="Listenabsatz"/>
        <w:numPr>
          <w:ilvl w:val="0"/>
          <w:numId w:val="1"/>
        </w:numPr>
        <w:tabs>
          <w:tab w:val="right" w:pos="10488"/>
        </w:tabs>
        <w:spacing w:line="360" w:lineRule="auto"/>
        <w:ind w:left="426" w:hanging="426"/>
      </w:pPr>
      <w:r w:rsidRPr="003F74A4">
        <w:t>Rechtsgrundlagen, auf</w:t>
      </w:r>
      <w:r w:rsidR="00D11653" w:rsidRPr="003F74A4">
        <w:t>g</w:t>
      </w:r>
      <w:r w:rsidRPr="003F74A4">
        <w:t>rund derer die Verarbeitung erfolgt:</w:t>
      </w:r>
    </w:p>
    <w:p w:rsidR="008B1DE4" w:rsidRPr="003F74A4" w:rsidRDefault="008B1DE4" w:rsidP="00B67B31">
      <w:pPr>
        <w:pStyle w:val="Listenabsatz"/>
        <w:numPr>
          <w:ilvl w:val="0"/>
          <w:numId w:val="2"/>
        </w:numPr>
        <w:tabs>
          <w:tab w:val="right" w:pos="10488"/>
        </w:tabs>
        <w:spacing w:after="120"/>
        <w:ind w:left="850" w:hanging="425"/>
        <w:contextualSpacing w:val="0"/>
      </w:pPr>
      <w:r w:rsidRPr="003F74A4">
        <w:t>Die Verarbeitung der personenbezogenen Daten erfolgt in der Regel aufgrund der Erforder</w:t>
      </w:r>
      <w:r w:rsidR="00A162D3">
        <w:softHyphen/>
      </w:r>
      <w:r w:rsidRPr="003F74A4">
        <w:t>lichkeit zur Erfüllung eines Vertrages gemäß Artikel 6 Abs. 1 lit. b) DSGVO. Bei den Vertragsverhältnissen handelt es sich um das Mitgliedschaftsverhältnis im Verein.</w:t>
      </w:r>
    </w:p>
    <w:p w:rsidR="00310224" w:rsidRPr="003F74A4" w:rsidRDefault="00CB11D6" w:rsidP="00B67B31">
      <w:pPr>
        <w:pStyle w:val="Listenabsatz"/>
        <w:numPr>
          <w:ilvl w:val="0"/>
          <w:numId w:val="2"/>
        </w:numPr>
        <w:tabs>
          <w:tab w:val="right" w:pos="10488"/>
        </w:tabs>
        <w:spacing w:after="120"/>
        <w:ind w:left="850" w:hanging="425"/>
        <w:contextualSpacing w:val="0"/>
      </w:pPr>
      <w:r w:rsidRPr="003F74A4">
        <w:t>Werden personenbezogene Daten erhoben, ohne dass die Verarbeitung zur Erfüllung des Vertrages erforderlich ist, erfolgt die Verarbeitung auf Grund einer Einwilligung nach Artikel 6 Abs. 1 lit. a) i. V. m. Artikel 7 DSGVO.</w:t>
      </w:r>
    </w:p>
    <w:p w:rsidR="00CB11D6" w:rsidRPr="003F74A4" w:rsidRDefault="00CB11D6" w:rsidP="00B67B31">
      <w:pPr>
        <w:pStyle w:val="Listenabsatz"/>
        <w:numPr>
          <w:ilvl w:val="0"/>
          <w:numId w:val="2"/>
        </w:numPr>
        <w:tabs>
          <w:tab w:val="right" w:pos="10488"/>
        </w:tabs>
        <w:spacing w:after="120"/>
        <w:ind w:left="850" w:hanging="425"/>
        <w:contextualSpacing w:val="0"/>
      </w:pPr>
      <w:r w:rsidRPr="003F74A4">
        <w:t>Die Veröffentlichung personenbezogerner Daten im Internet oder in lokalen, regionalen oder überregionalen Printmedien erfolgt zur Wahrung berechtigter Interessen des Vereins (vgl. Artikel 6 Abs. 1 lit. f) DSGVO). Das berechtigte Interesse des Vereins besteht in der Infor</w:t>
      </w:r>
      <w:r w:rsidR="00A162D3">
        <w:softHyphen/>
      </w:r>
      <w:r w:rsidRPr="003F74A4">
        <w:t>mation der Öffentlichkeit durch Berichtersta</w:t>
      </w:r>
      <w:r w:rsidR="00A30866" w:rsidRPr="003F74A4">
        <w:t>t</w:t>
      </w:r>
      <w:r w:rsidRPr="003F74A4">
        <w:t>tung über die Aktivitäten des Vereins.</w:t>
      </w:r>
      <w:r w:rsidR="00A30866" w:rsidRPr="003F74A4">
        <w:t xml:space="preserve"> In diesem Rahmen werden personenbezogene Daten einschließlich von Bildern der Teilnehmer z. B. im Rahmen der Berichterstattung über Ereignisse des Vereins veröffentlicht.</w:t>
      </w:r>
    </w:p>
    <w:p w:rsidR="00A30866" w:rsidRPr="003F74A4" w:rsidRDefault="00A30866" w:rsidP="00B67B31">
      <w:pPr>
        <w:tabs>
          <w:tab w:val="right" w:pos="10488"/>
        </w:tabs>
      </w:pPr>
    </w:p>
    <w:p w:rsidR="00A30866" w:rsidRPr="003F74A4" w:rsidRDefault="00A30866" w:rsidP="00B67B31">
      <w:pPr>
        <w:pStyle w:val="Listenabsatz"/>
        <w:numPr>
          <w:ilvl w:val="0"/>
          <w:numId w:val="1"/>
        </w:numPr>
        <w:tabs>
          <w:tab w:val="right" w:pos="10488"/>
        </w:tabs>
        <w:spacing w:after="120"/>
        <w:ind w:left="425" w:hanging="425"/>
        <w:contextualSpacing w:val="0"/>
      </w:pPr>
      <w:r w:rsidRPr="003F74A4">
        <w:t>Die Daten der Bankverbindung der Mitglieder werden zum Zwecke des Beitragseinzuges an das Bankinstitut Stadtsparkasse Bocholt weitergeleitet.</w:t>
      </w:r>
    </w:p>
    <w:p w:rsidR="00843F34" w:rsidRDefault="00843F34">
      <w:r>
        <w:br w:type="page"/>
      </w:r>
    </w:p>
    <w:p w:rsidR="00A30866" w:rsidRPr="003F74A4" w:rsidRDefault="00A30866" w:rsidP="00843F34">
      <w:pPr>
        <w:tabs>
          <w:tab w:val="right" w:pos="10488"/>
        </w:tabs>
        <w:spacing w:line="360" w:lineRule="auto"/>
      </w:pPr>
    </w:p>
    <w:p w:rsidR="00A30866" w:rsidRPr="003F74A4" w:rsidRDefault="00A30866" w:rsidP="00B67B31">
      <w:pPr>
        <w:pStyle w:val="Listenabsatz"/>
        <w:numPr>
          <w:ilvl w:val="0"/>
          <w:numId w:val="1"/>
        </w:numPr>
        <w:tabs>
          <w:tab w:val="right" w:pos="10488"/>
        </w:tabs>
        <w:spacing w:after="120"/>
        <w:ind w:left="425" w:hanging="425"/>
        <w:contextualSpacing w:val="0"/>
      </w:pPr>
      <w:r w:rsidRPr="003F74A4">
        <w:t>Die Dauer, für die die personenbezogenen Daten gespeichert werden oder falls dies nicht möglich ist, die Kriterien für die Festlegung der Dauer.</w:t>
      </w:r>
    </w:p>
    <w:p w:rsidR="00A30866" w:rsidRPr="003F74A4" w:rsidRDefault="00A30866" w:rsidP="00843F34">
      <w:pPr>
        <w:pStyle w:val="Listenabsatz"/>
        <w:numPr>
          <w:ilvl w:val="0"/>
          <w:numId w:val="2"/>
        </w:numPr>
        <w:tabs>
          <w:tab w:val="right" w:pos="10488"/>
        </w:tabs>
        <w:spacing w:after="120"/>
        <w:ind w:left="850" w:hanging="425"/>
        <w:contextualSpacing w:val="0"/>
      </w:pPr>
      <w:r w:rsidRPr="003F74A4">
        <w:t>Die personenbezogenen Daten werden für die Dauer der Mitgliedschaft gespeichert</w:t>
      </w:r>
      <w:r w:rsidR="005316CF" w:rsidRPr="003F74A4">
        <w:t>.</w:t>
      </w:r>
    </w:p>
    <w:p w:rsidR="005316CF" w:rsidRPr="003F74A4" w:rsidRDefault="005316CF" w:rsidP="00843F34">
      <w:pPr>
        <w:pStyle w:val="Listenabsatz"/>
        <w:numPr>
          <w:ilvl w:val="0"/>
          <w:numId w:val="2"/>
        </w:numPr>
        <w:tabs>
          <w:tab w:val="right" w:pos="10488"/>
        </w:tabs>
        <w:spacing w:after="120"/>
        <w:ind w:left="850" w:hanging="425"/>
        <w:contextualSpacing w:val="0"/>
      </w:pPr>
      <w:r w:rsidRPr="003F74A4">
        <w:t>Mit Beendigung der Mitgliedschaft werden die Datenkategorien gemäß den gesetzlichen Aufbewahrungsfristen weitere zehn Jahre vorgehalten und dann gelöscht. In der Zeit zwischen Beendigung der Mitgliedschaft und der Löschung wird die Verarbeitung dieser Daten eingeschränkt.</w:t>
      </w:r>
    </w:p>
    <w:p w:rsidR="005316CF" w:rsidRPr="003F74A4" w:rsidRDefault="005316CF" w:rsidP="00843F34">
      <w:pPr>
        <w:pStyle w:val="Listenabsatz"/>
        <w:numPr>
          <w:ilvl w:val="0"/>
          <w:numId w:val="2"/>
        </w:numPr>
        <w:tabs>
          <w:tab w:val="right" w:pos="10488"/>
        </w:tabs>
        <w:spacing w:after="120"/>
        <w:ind w:left="850" w:hanging="425"/>
        <w:contextualSpacing w:val="0"/>
      </w:pPr>
      <w:r w:rsidRPr="003F74A4">
        <w:t xml:space="preserve">Bestimmte Datenkategorien werden zum Zweck der Vereinschronik im Vereinsarchiv gespeichert. Hierbei handelt es sich um die Kategorien Vorname, Nachname, besondere Ereignisse, an denen die betroffene Person mitgewirkt hat. </w:t>
      </w:r>
      <w:r w:rsidR="00AC7726" w:rsidRPr="003F74A4">
        <w:t>Der Speicherung liegt ein berechtigtes Interesse des Vereins an der zeitgeschichtlichen Dokumentation von Ereignissen zugrunde.</w:t>
      </w:r>
    </w:p>
    <w:p w:rsidR="00AC7726" w:rsidRPr="003F74A4" w:rsidRDefault="00AC7726" w:rsidP="00843F34">
      <w:pPr>
        <w:pStyle w:val="Listenabsatz"/>
        <w:numPr>
          <w:ilvl w:val="0"/>
          <w:numId w:val="2"/>
        </w:numPr>
        <w:tabs>
          <w:tab w:val="right" w:pos="10488"/>
        </w:tabs>
        <w:spacing w:after="120"/>
        <w:ind w:left="850" w:hanging="425"/>
        <w:contextualSpacing w:val="0"/>
      </w:pPr>
      <w:r w:rsidRPr="003F74A4">
        <w:t xml:space="preserve">Alle </w:t>
      </w:r>
      <w:r w:rsidR="00C67CC1">
        <w:t>D</w:t>
      </w:r>
      <w:r w:rsidRPr="003F74A4">
        <w:t>aten der übrigen Kategorien (z. B. Bankdaten, Anschrift, Kontaktdaten) werden mit Beendigung der Mitgliedschaft gelöscht.</w:t>
      </w:r>
    </w:p>
    <w:p w:rsidR="00F77DFC" w:rsidRPr="003F74A4" w:rsidRDefault="00F77DFC" w:rsidP="00843F34">
      <w:pPr>
        <w:tabs>
          <w:tab w:val="right" w:pos="10488"/>
        </w:tabs>
        <w:spacing w:after="120"/>
      </w:pPr>
    </w:p>
    <w:p w:rsidR="00AC7726" w:rsidRPr="003F74A4" w:rsidRDefault="00F77DFC" w:rsidP="00843F34">
      <w:pPr>
        <w:pStyle w:val="Listenabsatz"/>
        <w:numPr>
          <w:ilvl w:val="0"/>
          <w:numId w:val="1"/>
        </w:numPr>
        <w:tabs>
          <w:tab w:val="right" w:pos="10488"/>
        </w:tabs>
        <w:spacing w:after="120"/>
        <w:ind w:left="425" w:hanging="425"/>
        <w:contextualSpacing w:val="0"/>
      </w:pPr>
      <w:r w:rsidRPr="003F74A4">
        <w:t>Der betroffenen Person stehen unter den in den Artikeln jeweils genannten Voraussetzungen die nachfolgenden Rechte zu:</w:t>
      </w:r>
    </w:p>
    <w:p w:rsidR="00F77DFC" w:rsidRPr="003F74A4" w:rsidRDefault="00F77DFC" w:rsidP="00843F34">
      <w:pPr>
        <w:pStyle w:val="Listenabsatz"/>
        <w:numPr>
          <w:ilvl w:val="0"/>
          <w:numId w:val="2"/>
        </w:numPr>
        <w:tabs>
          <w:tab w:val="right" w:pos="10488"/>
        </w:tabs>
        <w:spacing w:after="120"/>
        <w:ind w:left="850" w:hanging="425"/>
        <w:contextualSpacing w:val="0"/>
      </w:pPr>
      <w:r w:rsidRPr="003F74A4">
        <w:t>das Recht auf Auskunft nach Artikel 15 DSGVO,</w:t>
      </w:r>
    </w:p>
    <w:p w:rsidR="00F77DFC" w:rsidRPr="003F74A4" w:rsidRDefault="00F77DFC" w:rsidP="00843F34">
      <w:pPr>
        <w:pStyle w:val="Listenabsatz"/>
        <w:numPr>
          <w:ilvl w:val="0"/>
          <w:numId w:val="2"/>
        </w:numPr>
        <w:tabs>
          <w:tab w:val="right" w:pos="10488"/>
        </w:tabs>
        <w:spacing w:after="120"/>
        <w:ind w:left="850" w:hanging="425"/>
        <w:contextualSpacing w:val="0"/>
      </w:pPr>
      <w:r w:rsidRPr="003F74A4">
        <w:t>das Recht auf Berichtigung nach Artikel 16 DSGVO,</w:t>
      </w:r>
    </w:p>
    <w:p w:rsidR="00F77DFC" w:rsidRPr="003F74A4" w:rsidRDefault="00F77DFC" w:rsidP="00843F34">
      <w:pPr>
        <w:pStyle w:val="Listenabsatz"/>
        <w:numPr>
          <w:ilvl w:val="0"/>
          <w:numId w:val="2"/>
        </w:numPr>
        <w:tabs>
          <w:tab w:val="right" w:pos="10488"/>
        </w:tabs>
        <w:spacing w:after="120"/>
        <w:ind w:left="850" w:hanging="425"/>
        <w:contextualSpacing w:val="0"/>
      </w:pPr>
      <w:r w:rsidRPr="003F74A4">
        <w:t>das Recht auf Löschung nach Artikel 17 DSGVO,</w:t>
      </w:r>
    </w:p>
    <w:p w:rsidR="00F77DFC" w:rsidRPr="003F74A4" w:rsidRDefault="00F77DFC" w:rsidP="00843F34">
      <w:pPr>
        <w:pStyle w:val="Listenabsatz"/>
        <w:numPr>
          <w:ilvl w:val="0"/>
          <w:numId w:val="2"/>
        </w:numPr>
        <w:tabs>
          <w:tab w:val="right" w:pos="10488"/>
        </w:tabs>
        <w:spacing w:after="120"/>
        <w:ind w:left="850" w:hanging="425"/>
        <w:contextualSpacing w:val="0"/>
      </w:pPr>
      <w:r w:rsidRPr="003F74A4">
        <w:t>das Recht auf Einschränkung der Verarbeitung nach Artikel 18 DSGVO,</w:t>
      </w:r>
    </w:p>
    <w:p w:rsidR="00F77DFC" w:rsidRPr="003F74A4" w:rsidRDefault="00F77DFC" w:rsidP="00843F34">
      <w:pPr>
        <w:pStyle w:val="Listenabsatz"/>
        <w:numPr>
          <w:ilvl w:val="0"/>
          <w:numId w:val="2"/>
        </w:numPr>
        <w:tabs>
          <w:tab w:val="right" w:pos="10488"/>
        </w:tabs>
        <w:spacing w:after="120"/>
        <w:ind w:left="850" w:hanging="425"/>
        <w:contextualSpacing w:val="0"/>
      </w:pPr>
      <w:r w:rsidRPr="003F74A4">
        <w:t>das Recht auf Datenübertragbarkeit nach Artikel 20 DSGVO,</w:t>
      </w:r>
    </w:p>
    <w:p w:rsidR="00D11653" w:rsidRPr="003F74A4" w:rsidRDefault="00D11653" w:rsidP="00843F34">
      <w:pPr>
        <w:pStyle w:val="Listenabsatz"/>
        <w:numPr>
          <w:ilvl w:val="0"/>
          <w:numId w:val="2"/>
        </w:numPr>
        <w:tabs>
          <w:tab w:val="right" w:pos="10488"/>
        </w:tabs>
        <w:spacing w:after="120"/>
        <w:ind w:left="850" w:hanging="425"/>
        <w:contextualSpacing w:val="0"/>
      </w:pPr>
      <w:r w:rsidRPr="003F74A4">
        <w:t>das Widerspruchsrecht nach Artikel 21 DSGVO</w:t>
      </w:r>
    </w:p>
    <w:p w:rsidR="00F77DFC" w:rsidRPr="003F74A4" w:rsidRDefault="00F77DFC" w:rsidP="00843F34">
      <w:pPr>
        <w:pStyle w:val="Listenabsatz"/>
        <w:numPr>
          <w:ilvl w:val="0"/>
          <w:numId w:val="2"/>
        </w:numPr>
        <w:tabs>
          <w:tab w:val="right" w:pos="10488"/>
        </w:tabs>
        <w:spacing w:after="120"/>
        <w:ind w:left="850" w:hanging="425"/>
        <w:contextualSpacing w:val="0"/>
      </w:pPr>
      <w:r w:rsidRPr="003F74A4">
        <w:t>das Recht auf Beschwerde bei einer Aufsicht</w:t>
      </w:r>
      <w:r w:rsidR="00D11653" w:rsidRPr="003F74A4">
        <w:t>s</w:t>
      </w:r>
      <w:r w:rsidRPr="003F74A4">
        <w:t xml:space="preserve">behörde nach Artikel </w:t>
      </w:r>
      <w:r w:rsidR="00D11653" w:rsidRPr="003F74A4">
        <w:t>77</w:t>
      </w:r>
      <w:r w:rsidRPr="003F74A4">
        <w:t xml:space="preserve"> DSGVO,</w:t>
      </w:r>
    </w:p>
    <w:p w:rsidR="00D11653" w:rsidRPr="003F74A4" w:rsidRDefault="00D11653" w:rsidP="00843F34">
      <w:pPr>
        <w:pStyle w:val="Listenabsatz"/>
        <w:numPr>
          <w:ilvl w:val="0"/>
          <w:numId w:val="2"/>
        </w:numPr>
        <w:tabs>
          <w:tab w:val="right" w:pos="10488"/>
        </w:tabs>
        <w:spacing w:after="120"/>
        <w:ind w:left="850" w:hanging="425"/>
        <w:contextualSpacing w:val="0"/>
      </w:pPr>
      <w:r w:rsidRPr="003F74A4">
        <w:t>das Recht, eine erteilte Einwilligung jederzeit widerrufen zu können ohne dass die Recht</w:t>
      </w:r>
      <w:r w:rsidR="00A162D3">
        <w:softHyphen/>
      </w:r>
      <w:r w:rsidRPr="003F74A4">
        <w:t>mäßigkeit der aufgrund der Einwilligung bis zum Widerruf erfolgen Verarbeitung hierdurch berührt.</w:t>
      </w:r>
    </w:p>
    <w:p w:rsidR="00D11653" w:rsidRPr="003F74A4" w:rsidRDefault="00D11653" w:rsidP="00843F34">
      <w:pPr>
        <w:tabs>
          <w:tab w:val="right" w:pos="10488"/>
        </w:tabs>
        <w:spacing w:after="120"/>
      </w:pPr>
    </w:p>
    <w:p w:rsidR="00D11653" w:rsidRPr="003F74A4" w:rsidRDefault="00D11653" w:rsidP="00843F34">
      <w:pPr>
        <w:pStyle w:val="Listenabsatz"/>
        <w:numPr>
          <w:ilvl w:val="0"/>
          <w:numId w:val="1"/>
        </w:numPr>
        <w:tabs>
          <w:tab w:val="right" w:pos="10488"/>
        </w:tabs>
        <w:spacing w:after="120"/>
        <w:ind w:left="425" w:hanging="425"/>
        <w:contextualSpacing w:val="0"/>
      </w:pPr>
      <w:r w:rsidRPr="003F74A4">
        <w:t>Die Quelle, aus der die personenbezogenen Daten stammen:</w:t>
      </w:r>
    </w:p>
    <w:p w:rsidR="00D11653" w:rsidRPr="003F74A4" w:rsidRDefault="00D11653" w:rsidP="00843F34">
      <w:pPr>
        <w:pStyle w:val="Listenabsatz"/>
        <w:numPr>
          <w:ilvl w:val="0"/>
          <w:numId w:val="2"/>
        </w:numPr>
        <w:tabs>
          <w:tab w:val="right" w:pos="10488"/>
        </w:tabs>
        <w:spacing w:after="120"/>
        <w:ind w:left="850" w:hanging="425"/>
        <w:contextualSpacing w:val="0"/>
      </w:pPr>
      <w:r w:rsidRPr="003F74A4">
        <w:t>Die personenbezogenen Daten werden grundsätzlich im Rahmen des Erwerbs der Mitgliedschaft erhoben.</w:t>
      </w:r>
    </w:p>
    <w:p w:rsidR="00D11653" w:rsidRDefault="00D11653">
      <w:pPr>
        <w:rPr>
          <w:sz w:val="20"/>
        </w:rPr>
      </w:pPr>
      <w:r>
        <w:rPr>
          <w:sz w:val="20"/>
        </w:rPr>
        <w:br w:type="page"/>
      </w:r>
    </w:p>
    <w:p w:rsidR="00D11653" w:rsidRDefault="00D11653" w:rsidP="00B108B4">
      <w:pPr>
        <w:tabs>
          <w:tab w:val="right" w:pos="10488"/>
        </w:tabs>
        <w:spacing w:after="120"/>
        <w:rPr>
          <w:sz w:val="20"/>
        </w:rPr>
      </w:pPr>
    </w:p>
    <w:tbl>
      <w:tblPr>
        <w:tblStyle w:val="Tabellenraster"/>
        <w:tblW w:w="10470" w:type="dxa"/>
        <w:jc w:val="right"/>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top w:w="57" w:type="dxa"/>
          <w:left w:w="113" w:type="dxa"/>
          <w:bottom w:w="57" w:type="dxa"/>
          <w:right w:w="113" w:type="dxa"/>
        </w:tblCellMar>
        <w:tblLook w:val="04A0" w:firstRow="1" w:lastRow="0" w:firstColumn="1" w:lastColumn="0" w:noHBand="0" w:noVBand="1"/>
      </w:tblPr>
      <w:tblGrid>
        <w:gridCol w:w="6445"/>
        <w:gridCol w:w="4025"/>
      </w:tblGrid>
      <w:tr w:rsidR="00F919E8" w:rsidTr="00C238A8">
        <w:trPr>
          <w:jc w:val="right"/>
        </w:trPr>
        <w:tc>
          <w:tcPr>
            <w:tcW w:w="6445" w:type="dxa"/>
            <w:tcBorders>
              <w:top w:val="nil"/>
              <w:left w:val="nil"/>
              <w:bottom w:val="nil"/>
            </w:tcBorders>
            <w:vAlign w:val="bottom"/>
          </w:tcPr>
          <w:p w:rsidR="00F919E8" w:rsidRPr="00F919E8" w:rsidRDefault="00F919E8" w:rsidP="00C238A8">
            <w:pPr>
              <w:tabs>
                <w:tab w:val="right" w:pos="10488"/>
              </w:tabs>
              <w:spacing w:line="480" w:lineRule="auto"/>
              <w:jc w:val="left"/>
              <w:rPr>
                <w:b/>
                <w:sz w:val="36"/>
              </w:rPr>
            </w:pPr>
            <w:r w:rsidRPr="00F919E8">
              <w:rPr>
                <w:b/>
                <w:sz w:val="36"/>
              </w:rPr>
              <w:t>Einzugsermächtigung</w:t>
            </w:r>
          </w:p>
          <w:p w:rsidR="00F919E8" w:rsidRPr="00F919E8" w:rsidRDefault="00F919E8" w:rsidP="00C238A8">
            <w:pPr>
              <w:tabs>
                <w:tab w:val="right" w:pos="10488"/>
              </w:tabs>
              <w:spacing w:after="60"/>
              <w:jc w:val="left"/>
            </w:pPr>
            <w:r>
              <w:t>Ermächtigung zum Einzug mittels Lastschrift</w:t>
            </w:r>
          </w:p>
        </w:tc>
        <w:tc>
          <w:tcPr>
            <w:tcW w:w="4025" w:type="dxa"/>
          </w:tcPr>
          <w:p w:rsidR="00F919E8" w:rsidRPr="003F74A4" w:rsidRDefault="00F919E8" w:rsidP="003F74A4">
            <w:pPr>
              <w:tabs>
                <w:tab w:val="left" w:pos="4593"/>
                <w:tab w:val="right" w:pos="10488"/>
              </w:tabs>
              <w:spacing w:after="60"/>
              <w:rPr>
                <w:b/>
              </w:rPr>
            </w:pPr>
            <w:r w:rsidRPr="003F74A4">
              <w:rPr>
                <w:b/>
              </w:rPr>
              <w:t>Gläubigeridentifikationsnummer:</w:t>
            </w:r>
          </w:p>
          <w:p w:rsidR="00F919E8" w:rsidRPr="003F74A4" w:rsidRDefault="00F919E8" w:rsidP="00D11653">
            <w:pPr>
              <w:tabs>
                <w:tab w:val="left" w:pos="4593"/>
                <w:tab w:val="right" w:pos="10488"/>
              </w:tabs>
              <w:rPr>
                <w:b/>
              </w:rPr>
            </w:pPr>
            <w:r w:rsidRPr="003F74A4">
              <w:rPr>
                <w:b/>
              </w:rPr>
              <w:t>DE 84ZZZ 0000047 8122</w:t>
            </w:r>
          </w:p>
          <w:p w:rsidR="00F919E8" w:rsidRDefault="00F919E8" w:rsidP="00D11653">
            <w:pPr>
              <w:tabs>
                <w:tab w:val="left" w:pos="4593"/>
                <w:tab w:val="right" w:pos="10488"/>
              </w:tabs>
              <w:rPr>
                <w:b/>
                <w:sz w:val="20"/>
              </w:rPr>
            </w:pPr>
          </w:p>
          <w:p w:rsidR="00F919E8" w:rsidRPr="00F919E8" w:rsidRDefault="00F919E8" w:rsidP="006818BF">
            <w:pPr>
              <w:tabs>
                <w:tab w:val="left" w:pos="4593"/>
                <w:tab w:val="right" w:pos="10488"/>
              </w:tabs>
              <w:ind w:left="284" w:right="941"/>
              <w:rPr>
                <w:b/>
                <w:sz w:val="20"/>
              </w:rPr>
            </w:pPr>
            <w:r w:rsidRPr="00F919E8">
              <w:rPr>
                <w:b/>
                <w:sz w:val="22"/>
              </w:rPr>
              <w:t>Ihre Mandatsnummer ist die Mitgliedsnummer.</w:t>
            </w:r>
          </w:p>
        </w:tc>
      </w:tr>
    </w:tbl>
    <w:p w:rsidR="00400AF5" w:rsidRPr="00400AF5" w:rsidRDefault="00400AF5" w:rsidP="00B108B4">
      <w:pPr>
        <w:tabs>
          <w:tab w:val="right" w:pos="10488"/>
        </w:tabs>
        <w:spacing w:line="360" w:lineRule="auto"/>
      </w:pPr>
    </w:p>
    <w:p w:rsidR="00D11653" w:rsidRDefault="00F919E8" w:rsidP="00C238A8">
      <w:pPr>
        <w:tabs>
          <w:tab w:val="right" w:pos="10488"/>
        </w:tabs>
      </w:pPr>
      <w:r w:rsidRPr="00400AF5">
        <w:t>Ich / Wir* ermächtige</w:t>
      </w:r>
      <w:r w:rsidR="00400AF5">
        <w:t>(</w:t>
      </w:r>
      <w:r w:rsidRPr="00400AF5">
        <w:t>n</w:t>
      </w:r>
      <w:r w:rsidR="00400AF5">
        <w:t>)</w:t>
      </w:r>
      <w:r w:rsidRPr="00400AF5">
        <w:t xml:space="preserve"> den Vorstand des</w:t>
      </w:r>
    </w:p>
    <w:p w:rsidR="00C238A8" w:rsidRPr="00400AF5" w:rsidRDefault="00C238A8" w:rsidP="00C238A8">
      <w:pPr>
        <w:tabs>
          <w:tab w:val="right" w:pos="10488"/>
        </w:tabs>
      </w:pPr>
    </w:p>
    <w:p w:rsidR="00F919E8" w:rsidRDefault="00F919E8" w:rsidP="00C238A8">
      <w:pPr>
        <w:tabs>
          <w:tab w:val="right" w:pos="10488"/>
        </w:tabs>
        <w:ind w:left="2410"/>
        <w:jc w:val="left"/>
        <w:rPr>
          <w:b/>
        </w:rPr>
      </w:pPr>
      <w:r w:rsidRPr="00400AF5">
        <w:rPr>
          <w:b/>
        </w:rPr>
        <w:t>Deutsch-Britische Gesellschaft Bocholt e. V.</w:t>
      </w:r>
    </w:p>
    <w:p w:rsidR="00C238A8" w:rsidRPr="00400AF5" w:rsidRDefault="00C238A8" w:rsidP="00C238A8">
      <w:pPr>
        <w:tabs>
          <w:tab w:val="right" w:pos="10488"/>
        </w:tabs>
        <w:ind w:left="2410"/>
        <w:jc w:val="left"/>
        <w:rPr>
          <w:b/>
        </w:rPr>
      </w:pPr>
    </w:p>
    <w:p w:rsidR="00F919E8" w:rsidRPr="00400AF5" w:rsidRDefault="00F919E8" w:rsidP="00B108B4">
      <w:pPr>
        <w:tabs>
          <w:tab w:val="right" w:pos="10488"/>
        </w:tabs>
      </w:pPr>
      <w:r w:rsidRPr="00400AF5">
        <w:t>widerruflich den von mir / uns* zu entrichtenden jährlichen Mitgliedsbeitrag bei Fälligkeit zu Lasten meines / unseres* Giro- oder Bankkontos* mittels Lastschrift einzuziehen. Für den Fall, dass mein</w:t>
      </w:r>
      <w:r w:rsidR="00415468">
        <w:t> </w:t>
      </w:r>
      <w:r w:rsidRPr="00400AF5">
        <w:t>/</w:t>
      </w:r>
      <w:r w:rsidR="00415468">
        <w:t> </w:t>
      </w:r>
      <w:r w:rsidRPr="00400AF5">
        <w:t xml:space="preserve">unser* Konto die erforderliche Deckung nicht aufweist, besteht seitens des kontoführenden </w:t>
      </w:r>
      <w:r w:rsidR="000929EF" w:rsidRPr="00400AF5">
        <w:t xml:space="preserve">Kreditinstituts </w:t>
      </w:r>
      <w:r w:rsidR="00400AF5" w:rsidRPr="00400AF5">
        <w:t>keine Verpflichtung zur Einlösung.</w:t>
      </w:r>
    </w:p>
    <w:p w:rsidR="00400AF5" w:rsidRPr="00400AF5" w:rsidRDefault="00400AF5" w:rsidP="00B108B4">
      <w:pPr>
        <w:tabs>
          <w:tab w:val="right" w:pos="10488"/>
        </w:tabs>
        <w:spacing w:line="360" w:lineRule="auto"/>
      </w:pPr>
    </w:p>
    <w:p w:rsidR="00400AF5" w:rsidRPr="00400AF5" w:rsidRDefault="00400AF5" w:rsidP="00B108B4">
      <w:pPr>
        <w:tabs>
          <w:tab w:val="right" w:pos="10488"/>
        </w:tabs>
      </w:pPr>
      <w:r w:rsidRPr="00400AF5">
        <w:t>Kontoinhaber:</w:t>
      </w:r>
    </w:p>
    <w:p w:rsidR="00400AF5" w:rsidRPr="00400AF5" w:rsidRDefault="00400AF5" w:rsidP="00B108B4">
      <w:pPr>
        <w:tabs>
          <w:tab w:val="right" w:pos="10488"/>
        </w:tabs>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0"/>
        <w:gridCol w:w="8498"/>
      </w:tblGrid>
      <w:tr w:rsidR="00400AF5" w:rsidRPr="00400AF5" w:rsidTr="007053CC">
        <w:trPr>
          <w:trHeight w:val="454"/>
        </w:trPr>
        <w:tc>
          <w:tcPr>
            <w:tcW w:w="1980" w:type="dxa"/>
            <w:vAlign w:val="bottom"/>
          </w:tcPr>
          <w:p w:rsidR="00400AF5" w:rsidRPr="00400AF5" w:rsidRDefault="00400AF5" w:rsidP="00B108B4">
            <w:pPr>
              <w:tabs>
                <w:tab w:val="right" w:pos="10488"/>
              </w:tabs>
              <w:jc w:val="left"/>
            </w:pPr>
            <w:r w:rsidRPr="00400AF5">
              <w:t>Name, Vorname</w:t>
            </w:r>
          </w:p>
        </w:tc>
        <w:tc>
          <w:tcPr>
            <w:tcW w:w="8498" w:type="dxa"/>
            <w:tcBorders>
              <w:bottom w:val="single" w:sz="8" w:space="0" w:color="auto"/>
            </w:tcBorders>
            <w:vAlign w:val="bottom"/>
          </w:tcPr>
          <w:p w:rsidR="00400AF5" w:rsidRPr="00400AF5" w:rsidRDefault="002E4AF4" w:rsidP="00B108B4">
            <w:pPr>
              <w:tabs>
                <w:tab w:val="right" w:pos="10488"/>
              </w:tabs>
              <w:jc w:val="left"/>
            </w:pP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00AF5" w:rsidRPr="00400AF5" w:rsidTr="007053CC">
        <w:trPr>
          <w:trHeight w:val="454"/>
        </w:trPr>
        <w:tc>
          <w:tcPr>
            <w:tcW w:w="1980" w:type="dxa"/>
            <w:vAlign w:val="bottom"/>
          </w:tcPr>
          <w:p w:rsidR="00400AF5" w:rsidRPr="00400AF5" w:rsidRDefault="00400AF5" w:rsidP="00B108B4">
            <w:pPr>
              <w:tabs>
                <w:tab w:val="right" w:pos="10488"/>
              </w:tabs>
              <w:jc w:val="left"/>
            </w:pPr>
            <w:r w:rsidRPr="00400AF5">
              <w:t>Straße</w:t>
            </w:r>
          </w:p>
        </w:tc>
        <w:tc>
          <w:tcPr>
            <w:tcW w:w="8498" w:type="dxa"/>
            <w:tcBorders>
              <w:top w:val="single" w:sz="8" w:space="0" w:color="auto"/>
              <w:bottom w:val="single" w:sz="8" w:space="0" w:color="auto"/>
            </w:tcBorders>
            <w:vAlign w:val="bottom"/>
          </w:tcPr>
          <w:p w:rsidR="00400AF5" w:rsidRPr="00400AF5" w:rsidRDefault="002E4AF4" w:rsidP="00B108B4">
            <w:pPr>
              <w:tabs>
                <w:tab w:val="right" w:pos="10488"/>
              </w:tabs>
              <w:jc w:val="left"/>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00AF5" w:rsidRPr="00400AF5" w:rsidTr="007053CC">
        <w:trPr>
          <w:trHeight w:val="454"/>
        </w:trPr>
        <w:tc>
          <w:tcPr>
            <w:tcW w:w="1980" w:type="dxa"/>
            <w:vAlign w:val="bottom"/>
          </w:tcPr>
          <w:p w:rsidR="00400AF5" w:rsidRPr="00400AF5" w:rsidRDefault="00400AF5" w:rsidP="00B108B4">
            <w:pPr>
              <w:tabs>
                <w:tab w:val="right" w:pos="10488"/>
              </w:tabs>
              <w:jc w:val="left"/>
            </w:pPr>
            <w:r w:rsidRPr="00400AF5">
              <w:t>PLZ</w:t>
            </w:r>
          </w:p>
        </w:tc>
        <w:tc>
          <w:tcPr>
            <w:tcW w:w="8498" w:type="dxa"/>
            <w:tcBorders>
              <w:top w:val="single" w:sz="8" w:space="0" w:color="auto"/>
              <w:bottom w:val="single" w:sz="8" w:space="0" w:color="auto"/>
            </w:tcBorders>
            <w:vAlign w:val="bottom"/>
          </w:tcPr>
          <w:p w:rsidR="00400AF5" w:rsidRPr="00400AF5" w:rsidRDefault="002E4AF4" w:rsidP="00B108B4">
            <w:pPr>
              <w:tabs>
                <w:tab w:val="right" w:pos="10488"/>
              </w:tabs>
              <w:jc w:val="left"/>
            </w:pPr>
            <w:r>
              <w:fldChar w:fldCharType="begin">
                <w:ffData>
                  <w:name w:val="Text16"/>
                  <w:enabled/>
                  <w:calcOnExit w:val="0"/>
                  <w:textInput>
                    <w:maxLength w:val="8"/>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400AF5" w:rsidRPr="00400AF5" w:rsidTr="007053CC">
        <w:trPr>
          <w:trHeight w:val="454"/>
        </w:trPr>
        <w:tc>
          <w:tcPr>
            <w:tcW w:w="1980" w:type="dxa"/>
            <w:vAlign w:val="bottom"/>
          </w:tcPr>
          <w:p w:rsidR="00400AF5" w:rsidRPr="00400AF5" w:rsidRDefault="00400AF5" w:rsidP="00B108B4">
            <w:pPr>
              <w:tabs>
                <w:tab w:val="right" w:pos="10488"/>
              </w:tabs>
              <w:jc w:val="left"/>
            </w:pPr>
            <w:r w:rsidRPr="00400AF5">
              <w:t>Ort</w:t>
            </w:r>
          </w:p>
        </w:tc>
        <w:tc>
          <w:tcPr>
            <w:tcW w:w="8498" w:type="dxa"/>
            <w:tcBorders>
              <w:top w:val="single" w:sz="8" w:space="0" w:color="auto"/>
              <w:bottom w:val="single" w:sz="8" w:space="0" w:color="auto"/>
            </w:tcBorders>
            <w:vAlign w:val="bottom"/>
          </w:tcPr>
          <w:p w:rsidR="00400AF5" w:rsidRPr="00400AF5" w:rsidRDefault="002E4AF4" w:rsidP="00B108B4">
            <w:pPr>
              <w:tabs>
                <w:tab w:val="right" w:pos="10488"/>
              </w:tabs>
              <w:jc w:val="left"/>
            </w:pP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00AF5" w:rsidRPr="00400AF5" w:rsidTr="007053CC">
        <w:trPr>
          <w:trHeight w:val="454"/>
        </w:trPr>
        <w:tc>
          <w:tcPr>
            <w:tcW w:w="1980" w:type="dxa"/>
            <w:vAlign w:val="bottom"/>
          </w:tcPr>
          <w:p w:rsidR="00400AF5" w:rsidRPr="00400AF5" w:rsidRDefault="00400AF5" w:rsidP="00B108B4">
            <w:pPr>
              <w:jc w:val="left"/>
            </w:pPr>
            <w:r w:rsidRPr="00400AF5">
              <w:t>IBAN</w:t>
            </w:r>
          </w:p>
        </w:tc>
        <w:tc>
          <w:tcPr>
            <w:tcW w:w="8498" w:type="dxa"/>
            <w:tcBorders>
              <w:top w:val="single" w:sz="8" w:space="0" w:color="auto"/>
              <w:bottom w:val="single" w:sz="8" w:space="0" w:color="auto"/>
            </w:tcBorders>
            <w:vAlign w:val="bottom"/>
          </w:tcPr>
          <w:p w:rsidR="00400AF5" w:rsidRPr="00400AF5" w:rsidRDefault="00E77639" w:rsidP="00B108B4">
            <w:pPr>
              <w:tabs>
                <w:tab w:val="right" w:pos="10488"/>
              </w:tabs>
              <w:jc w:val="left"/>
            </w:pPr>
            <w:r>
              <w:fldChar w:fldCharType="begin">
                <w:ffData>
                  <w:name w:val="Text18"/>
                  <w:enabled/>
                  <w:calcOnExit w:val="0"/>
                  <w:textInput>
                    <w:maxLength w:val="27"/>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400AF5" w:rsidRPr="00400AF5" w:rsidTr="007053CC">
        <w:trPr>
          <w:trHeight w:val="454"/>
        </w:trPr>
        <w:tc>
          <w:tcPr>
            <w:tcW w:w="1980" w:type="dxa"/>
            <w:vAlign w:val="bottom"/>
          </w:tcPr>
          <w:p w:rsidR="00400AF5" w:rsidRPr="00400AF5" w:rsidRDefault="00400AF5" w:rsidP="00B108B4">
            <w:pPr>
              <w:tabs>
                <w:tab w:val="right" w:pos="10488"/>
              </w:tabs>
              <w:jc w:val="left"/>
            </w:pPr>
            <w:r w:rsidRPr="00400AF5">
              <w:t>BIC</w:t>
            </w:r>
          </w:p>
        </w:tc>
        <w:tc>
          <w:tcPr>
            <w:tcW w:w="8498" w:type="dxa"/>
            <w:tcBorders>
              <w:top w:val="single" w:sz="8" w:space="0" w:color="auto"/>
              <w:bottom w:val="single" w:sz="8" w:space="0" w:color="auto"/>
            </w:tcBorders>
            <w:vAlign w:val="bottom"/>
          </w:tcPr>
          <w:p w:rsidR="00400AF5" w:rsidRPr="00400AF5" w:rsidRDefault="004B6B3D" w:rsidP="00B108B4">
            <w:pPr>
              <w:tabs>
                <w:tab w:val="right" w:pos="10488"/>
              </w:tabs>
              <w:jc w:val="left"/>
            </w:pPr>
            <w:r>
              <w:fldChar w:fldCharType="begin">
                <w:ffData>
                  <w:name w:val="Text19"/>
                  <w:enabled/>
                  <w:calcOnExit w:val="0"/>
                  <w:textInput>
                    <w:maxLength w:val="11"/>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400AF5" w:rsidRPr="00400AF5" w:rsidTr="007053CC">
        <w:trPr>
          <w:trHeight w:val="454"/>
        </w:trPr>
        <w:tc>
          <w:tcPr>
            <w:tcW w:w="1980" w:type="dxa"/>
            <w:vAlign w:val="bottom"/>
          </w:tcPr>
          <w:p w:rsidR="00400AF5" w:rsidRPr="00400AF5" w:rsidRDefault="00400AF5" w:rsidP="00B108B4">
            <w:pPr>
              <w:tabs>
                <w:tab w:val="right" w:pos="10488"/>
              </w:tabs>
              <w:jc w:val="left"/>
            </w:pPr>
            <w:r w:rsidRPr="00400AF5">
              <w:t>Institut</w:t>
            </w:r>
          </w:p>
        </w:tc>
        <w:tc>
          <w:tcPr>
            <w:tcW w:w="8498" w:type="dxa"/>
            <w:tcBorders>
              <w:top w:val="single" w:sz="8" w:space="0" w:color="auto"/>
              <w:bottom w:val="single" w:sz="8" w:space="0" w:color="auto"/>
            </w:tcBorders>
            <w:vAlign w:val="bottom"/>
          </w:tcPr>
          <w:p w:rsidR="00400AF5" w:rsidRPr="00400AF5" w:rsidRDefault="004B6B3D" w:rsidP="00B108B4">
            <w:pPr>
              <w:tabs>
                <w:tab w:val="right" w:pos="10488"/>
              </w:tabs>
              <w:jc w:val="left"/>
            </w:pP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rsidR="00400AF5" w:rsidRDefault="00400AF5" w:rsidP="00D22584">
      <w:pPr>
        <w:tabs>
          <w:tab w:val="right" w:pos="10488"/>
        </w:tabs>
      </w:pPr>
    </w:p>
    <w:tbl>
      <w:tblPr>
        <w:tblStyle w:val="Tabellenraster"/>
        <w:tblW w:w="10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129"/>
        <w:gridCol w:w="5953"/>
      </w:tblGrid>
      <w:tr w:rsidR="007053CC" w:rsidTr="008032EA">
        <w:trPr>
          <w:trHeight w:hRule="exact" w:val="567"/>
        </w:trPr>
        <w:tc>
          <w:tcPr>
            <w:tcW w:w="3402" w:type="dxa"/>
            <w:tcBorders>
              <w:bottom w:val="single" w:sz="8" w:space="0" w:color="auto"/>
            </w:tcBorders>
            <w:vAlign w:val="bottom"/>
          </w:tcPr>
          <w:p w:rsidR="007053CC" w:rsidRDefault="007053CC" w:rsidP="008032EA">
            <w:pPr>
              <w:jc w:val="left"/>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9" w:type="dxa"/>
            <w:vAlign w:val="bottom"/>
          </w:tcPr>
          <w:p w:rsidR="007053CC" w:rsidRDefault="007053CC" w:rsidP="008032EA">
            <w:pPr>
              <w:jc w:val="left"/>
            </w:pPr>
          </w:p>
        </w:tc>
        <w:tc>
          <w:tcPr>
            <w:tcW w:w="5953" w:type="dxa"/>
            <w:tcBorders>
              <w:bottom w:val="single" w:sz="8" w:space="0" w:color="auto"/>
            </w:tcBorders>
            <w:vAlign w:val="bottom"/>
          </w:tcPr>
          <w:p w:rsidR="007053CC" w:rsidRDefault="007053CC" w:rsidP="008032EA">
            <w:pPr>
              <w:jc w:val="left"/>
            </w:pPr>
          </w:p>
        </w:tc>
      </w:tr>
    </w:tbl>
    <w:p w:rsidR="00415468" w:rsidRDefault="00B67B31" w:rsidP="007053CC">
      <w:pPr>
        <w:tabs>
          <w:tab w:val="left" w:pos="4536"/>
          <w:tab w:val="right" w:pos="10488"/>
        </w:tabs>
      </w:pPr>
      <w:r>
        <w:t>Ort, Datum</w:t>
      </w:r>
      <w:r>
        <w:tab/>
        <w:t>Unterschrift</w:t>
      </w:r>
    </w:p>
    <w:p w:rsidR="00B108B4" w:rsidRDefault="00B108B4" w:rsidP="00B108B4">
      <w:pPr>
        <w:tabs>
          <w:tab w:val="right" w:pos="10488"/>
        </w:tabs>
        <w:spacing w:line="360" w:lineRule="auto"/>
      </w:pPr>
    </w:p>
    <w:p w:rsidR="00B108B4" w:rsidRPr="00400AF5" w:rsidRDefault="00B108B4" w:rsidP="00B108B4">
      <w:pPr>
        <w:tabs>
          <w:tab w:val="right" w:pos="10488"/>
        </w:tabs>
      </w:pPr>
      <w:r w:rsidRPr="00B108B4">
        <w:t>*Nichtzutreffendes bitte streichen</w:t>
      </w:r>
      <w:r w:rsidR="006D15A9">
        <w:t>.</w:t>
      </w:r>
    </w:p>
    <w:sectPr w:rsidR="00B108B4" w:rsidRPr="00400AF5" w:rsidSect="00355544">
      <w:headerReference w:type="default" r:id="rId8"/>
      <w:type w:val="continuous"/>
      <w:pgSz w:w="11906" w:h="16838" w:code="9"/>
      <w:pgMar w:top="1418" w:right="567"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6A5" w:rsidRDefault="001B36A5" w:rsidP="00E57055">
      <w:r>
        <w:separator/>
      </w:r>
    </w:p>
  </w:endnote>
  <w:endnote w:type="continuationSeparator" w:id="0">
    <w:p w:rsidR="001B36A5" w:rsidRDefault="001B36A5" w:rsidP="00E5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6A5" w:rsidRDefault="001B36A5" w:rsidP="00E57055">
      <w:r>
        <w:separator/>
      </w:r>
    </w:p>
  </w:footnote>
  <w:footnote w:type="continuationSeparator" w:id="0">
    <w:p w:rsidR="001B36A5" w:rsidRDefault="001B36A5" w:rsidP="00E5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E7" w:rsidRPr="00515DC0" w:rsidRDefault="009045E7">
    <w:pPr>
      <w:pStyle w:val="Kopfzeile"/>
      <w:rPr>
        <w:b/>
        <w:spacing w:val="4"/>
        <w:sz w:val="36"/>
      </w:rPr>
    </w:pPr>
    <w:r w:rsidRPr="00515DC0">
      <w:rPr>
        <w:b/>
        <w:noProof/>
        <w:spacing w:val="4"/>
        <w:sz w:val="40"/>
      </w:rPr>
      <w:drawing>
        <wp:anchor distT="0" distB="0" distL="114300" distR="114300" simplePos="0" relativeHeight="251658240" behindDoc="1" locked="0" layoutInCell="1" allowOverlap="1">
          <wp:simplePos x="0" y="0"/>
          <wp:positionH relativeFrom="margin">
            <wp:posOffset>5669280</wp:posOffset>
          </wp:positionH>
          <wp:positionV relativeFrom="paragraph">
            <wp:posOffset>20955</wp:posOffset>
          </wp:positionV>
          <wp:extent cx="983935" cy="648000"/>
          <wp:effectExtent l="0" t="0" r="6985" b="0"/>
          <wp:wrapTight wrapText="bothSides">
            <wp:wrapPolygon edited="0">
              <wp:start x="0" y="0"/>
              <wp:lineTo x="0" y="20965"/>
              <wp:lineTo x="21335" y="20965"/>
              <wp:lineTo x="2133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eutsch-Britische-Gesellschaft.jpg"/>
                  <pic:cNvPicPr/>
                </pic:nvPicPr>
                <pic:blipFill>
                  <a:blip r:embed="rId1">
                    <a:extLst>
                      <a:ext uri="{28A0092B-C50C-407E-A947-70E740481C1C}">
                        <a14:useLocalDpi xmlns:a14="http://schemas.microsoft.com/office/drawing/2010/main" val="0"/>
                      </a:ext>
                    </a:extLst>
                  </a:blip>
                  <a:stretch>
                    <a:fillRect/>
                  </a:stretch>
                </pic:blipFill>
                <pic:spPr>
                  <a:xfrm>
                    <a:off x="0" y="0"/>
                    <a:ext cx="983935" cy="648000"/>
                  </a:xfrm>
                  <a:prstGeom prst="rect">
                    <a:avLst/>
                  </a:prstGeom>
                </pic:spPr>
              </pic:pic>
            </a:graphicData>
          </a:graphic>
          <wp14:sizeRelH relativeFrom="page">
            <wp14:pctWidth>0</wp14:pctWidth>
          </wp14:sizeRelH>
          <wp14:sizeRelV relativeFrom="page">
            <wp14:pctHeight>0</wp14:pctHeight>
          </wp14:sizeRelV>
        </wp:anchor>
      </w:drawing>
    </w:r>
    <w:r w:rsidRPr="00515DC0">
      <w:rPr>
        <w:b/>
        <w:spacing w:val="4"/>
        <w:sz w:val="40"/>
      </w:rPr>
      <w:t>Deutsch-Britische</w:t>
    </w:r>
    <w:r>
      <w:rPr>
        <w:b/>
        <w:spacing w:val="4"/>
        <w:sz w:val="40"/>
      </w:rPr>
      <w:t xml:space="preserve"> </w:t>
    </w:r>
    <w:r w:rsidRPr="00515DC0">
      <w:rPr>
        <w:b/>
        <w:spacing w:val="4"/>
        <w:sz w:val="40"/>
      </w:rPr>
      <w:t>Gesellschaft Bocholt 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C2B"/>
    <w:multiLevelType w:val="hybridMultilevel"/>
    <w:tmpl w:val="F4285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1C308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iXsBrpwAYVlN87gWRY9M8S/YerVpEZWrETnKtojDHAcMRNhzbtBoS4lMDTweZqfqT6KGHzZJqrm2JikXoQjsWQ==" w:salt="dhTaemIQEt6z7iNud7pFSA=="/>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B5"/>
    <w:rsid w:val="000929EF"/>
    <w:rsid w:val="000A14EC"/>
    <w:rsid w:val="00120895"/>
    <w:rsid w:val="00151F80"/>
    <w:rsid w:val="001702F0"/>
    <w:rsid w:val="001B36A5"/>
    <w:rsid w:val="00206F20"/>
    <w:rsid w:val="002451DB"/>
    <w:rsid w:val="0028445D"/>
    <w:rsid w:val="0029668C"/>
    <w:rsid w:val="002E4AF4"/>
    <w:rsid w:val="00310224"/>
    <w:rsid w:val="0035080E"/>
    <w:rsid w:val="00355544"/>
    <w:rsid w:val="003B39CF"/>
    <w:rsid w:val="003F5BB5"/>
    <w:rsid w:val="003F74A4"/>
    <w:rsid w:val="00400AF5"/>
    <w:rsid w:val="00415468"/>
    <w:rsid w:val="00423FA1"/>
    <w:rsid w:val="004B6B3D"/>
    <w:rsid w:val="005106E5"/>
    <w:rsid w:val="00515DC0"/>
    <w:rsid w:val="00524B97"/>
    <w:rsid w:val="0052630D"/>
    <w:rsid w:val="005316CF"/>
    <w:rsid w:val="00610B76"/>
    <w:rsid w:val="006818BF"/>
    <w:rsid w:val="006D15A9"/>
    <w:rsid w:val="00700F18"/>
    <w:rsid w:val="007053CC"/>
    <w:rsid w:val="00715B92"/>
    <w:rsid w:val="0074597F"/>
    <w:rsid w:val="007B23AF"/>
    <w:rsid w:val="007B656D"/>
    <w:rsid w:val="007C0947"/>
    <w:rsid w:val="00843F34"/>
    <w:rsid w:val="00851147"/>
    <w:rsid w:val="008B1DE4"/>
    <w:rsid w:val="008B4DD5"/>
    <w:rsid w:val="008E37D2"/>
    <w:rsid w:val="009045E7"/>
    <w:rsid w:val="009875AB"/>
    <w:rsid w:val="009D3CFF"/>
    <w:rsid w:val="00A162D3"/>
    <w:rsid w:val="00A30866"/>
    <w:rsid w:val="00A338C5"/>
    <w:rsid w:val="00A62041"/>
    <w:rsid w:val="00AC7726"/>
    <w:rsid w:val="00AD48D8"/>
    <w:rsid w:val="00B108B4"/>
    <w:rsid w:val="00B22C44"/>
    <w:rsid w:val="00B67B31"/>
    <w:rsid w:val="00B7393D"/>
    <w:rsid w:val="00B74BCC"/>
    <w:rsid w:val="00B850BC"/>
    <w:rsid w:val="00BA526B"/>
    <w:rsid w:val="00C238A8"/>
    <w:rsid w:val="00C66D19"/>
    <w:rsid w:val="00C67CC1"/>
    <w:rsid w:val="00CB11D6"/>
    <w:rsid w:val="00D11653"/>
    <w:rsid w:val="00D22584"/>
    <w:rsid w:val="00DE6995"/>
    <w:rsid w:val="00E57055"/>
    <w:rsid w:val="00E77639"/>
    <w:rsid w:val="00E865B9"/>
    <w:rsid w:val="00F341A2"/>
    <w:rsid w:val="00F60564"/>
    <w:rsid w:val="00F77DFC"/>
    <w:rsid w:val="00F91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0AE283-AEA8-4765-9AD1-D0130884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53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7055"/>
    <w:pPr>
      <w:tabs>
        <w:tab w:val="center" w:pos="4536"/>
        <w:tab w:val="right" w:pos="9072"/>
      </w:tabs>
    </w:pPr>
  </w:style>
  <w:style w:type="character" w:customStyle="1" w:styleId="KopfzeileZchn">
    <w:name w:val="Kopfzeile Zchn"/>
    <w:basedOn w:val="Absatz-Standardschriftart"/>
    <w:link w:val="Kopfzeile"/>
    <w:uiPriority w:val="99"/>
    <w:rsid w:val="00E57055"/>
  </w:style>
  <w:style w:type="paragraph" w:styleId="Fuzeile">
    <w:name w:val="footer"/>
    <w:basedOn w:val="Standard"/>
    <w:link w:val="FuzeileZchn"/>
    <w:uiPriority w:val="99"/>
    <w:unhideWhenUsed/>
    <w:rsid w:val="00E57055"/>
    <w:pPr>
      <w:tabs>
        <w:tab w:val="center" w:pos="4536"/>
        <w:tab w:val="right" w:pos="9072"/>
      </w:tabs>
    </w:pPr>
  </w:style>
  <w:style w:type="character" w:customStyle="1" w:styleId="FuzeileZchn">
    <w:name w:val="Fußzeile Zchn"/>
    <w:basedOn w:val="Absatz-Standardschriftart"/>
    <w:link w:val="Fuzeile"/>
    <w:uiPriority w:val="99"/>
    <w:rsid w:val="00E57055"/>
  </w:style>
  <w:style w:type="paragraph" w:styleId="Sprechblasentext">
    <w:name w:val="Balloon Text"/>
    <w:basedOn w:val="Standard"/>
    <w:link w:val="SprechblasentextZchn"/>
    <w:uiPriority w:val="99"/>
    <w:semiHidden/>
    <w:unhideWhenUsed/>
    <w:rsid w:val="00515D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DC0"/>
    <w:rPr>
      <w:rFonts w:ascii="Segoe UI" w:hAnsi="Segoe UI" w:cs="Segoe UI"/>
      <w:sz w:val="18"/>
      <w:szCs w:val="18"/>
    </w:rPr>
  </w:style>
  <w:style w:type="table" w:styleId="Tabellenraster">
    <w:name w:val="Table Grid"/>
    <w:basedOn w:val="NormaleTabelle"/>
    <w:uiPriority w:val="39"/>
    <w:rsid w:val="0051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610B76"/>
    <w:rPr>
      <w:sz w:val="20"/>
      <w:szCs w:val="20"/>
    </w:rPr>
  </w:style>
  <w:style w:type="character" w:customStyle="1" w:styleId="EndnotentextZchn">
    <w:name w:val="Endnotentext Zchn"/>
    <w:basedOn w:val="Absatz-Standardschriftart"/>
    <w:link w:val="Endnotentext"/>
    <w:uiPriority w:val="99"/>
    <w:semiHidden/>
    <w:rsid w:val="00610B76"/>
    <w:rPr>
      <w:sz w:val="20"/>
      <w:szCs w:val="20"/>
    </w:rPr>
  </w:style>
  <w:style w:type="character" w:styleId="Endnotenzeichen">
    <w:name w:val="endnote reference"/>
    <w:basedOn w:val="Absatz-Standardschriftart"/>
    <w:uiPriority w:val="99"/>
    <w:semiHidden/>
    <w:unhideWhenUsed/>
    <w:rsid w:val="00610B76"/>
    <w:rPr>
      <w:vertAlign w:val="superscript"/>
    </w:rPr>
  </w:style>
  <w:style w:type="paragraph" w:styleId="Funotentext">
    <w:name w:val="footnote text"/>
    <w:basedOn w:val="Standard"/>
    <w:link w:val="FunotentextZchn"/>
    <w:uiPriority w:val="99"/>
    <w:semiHidden/>
    <w:unhideWhenUsed/>
    <w:rsid w:val="00610B76"/>
    <w:rPr>
      <w:sz w:val="20"/>
      <w:szCs w:val="20"/>
    </w:rPr>
  </w:style>
  <w:style w:type="character" w:customStyle="1" w:styleId="FunotentextZchn">
    <w:name w:val="Fußnotentext Zchn"/>
    <w:basedOn w:val="Absatz-Standardschriftart"/>
    <w:link w:val="Funotentext"/>
    <w:uiPriority w:val="99"/>
    <w:semiHidden/>
    <w:rsid w:val="00610B76"/>
    <w:rPr>
      <w:sz w:val="20"/>
      <w:szCs w:val="20"/>
    </w:rPr>
  </w:style>
  <w:style w:type="character" w:styleId="Funotenzeichen">
    <w:name w:val="footnote reference"/>
    <w:basedOn w:val="Absatz-Standardschriftart"/>
    <w:uiPriority w:val="99"/>
    <w:semiHidden/>
    <w:unhideWhenUsed/>
    <w:rsid w:val="00610B76"/>
    <w:rPr>
      <w:vertAlign w:val="superscript"/>
    </w:rPr>
  </w:style>
  <w:style w:type="character" w:styleId="Platzhaltertext">
    <w:name w:val="Placeholder Text"/>
    <w:basedOn w:val="Absatz-Standardschriftart"/>
    <w:uiPriority w:val="99"/>
    <w:semiHidden/>
    <w:rsid w:val="008B4DD5"/>
    <w:rPr>
      <w:color w:val="808080"/>
    </w:rPr>
  </w:style>
  <w:style w:type="paragraph" w:styleId="Listenabsatz">
    <w:name w:val="List Paragraph"/>
    <w:basedOn w:val="Standard"/>
    <w:uiPriority w:val="34"/>
    <w:qFormat/>
    <w:rsid w:val="007C0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20Texte%20-%20Tabellen%20-%20Bilder\Ulrich\1%20-%20Deutsch-Britische%20Gesellschaft\1%20-%20WWW_D-B-G-Bocholt_de\Formulare\Anmeldeformula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6088-9C6C-4FC9-9D4D-38C06287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Anmeldeformular.dotx</Template>
  <TotalTime>0</TotalTime>
  <Pages>1</Pages>
  <Words>918</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Stille</dc:creator>
  <cp:keywords/>
  <dc:description/>
  <cp:lastModifiedBy>Ulrich Stille</cp:lastModifiedBy>
  <cp:revision>8</cp:revision>
  <cp:lastPrinted>2022-06-15T21:52:00Z</cp:lastPrinted>
  <dcterms:created xsi:type="dcterms:W3CDTF">2022-06-14T20:47:00Z</dcterms:created>
  <dcterms:modified xsi:type="dcterms:W3CDTF">2022-06-16T14:51:00Z</dcterms:modified>
</cp:coreProperties>
</file>